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0D45" w14:textId="52BCCA81" w:rsidR="006D0C3D" w:rsidRPr="006D0C3D" w:rsidRDefault="00D5561B" w:rsidP="00DA5A0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598C7" wp14:editId="480CEA1D">
                <wp:simplePos x="0" y="0"/>
                <wp:positionH relativeFrom="column">
                  <wp:posOffset>3810000</wp:posOffset>
                </wp:positionH>
                <wp:positionV relativeFrom="paragraph">
                  <wp:posOffset>558800</wp:posOffset>
                </wp:positionV>
                <wp:extent cx="3084830" cy="1244600"/>
                <wp:effectExtent l="0" t="0" r="1270" b="0"/>
                <wp:wrapSquare wrapText="bothSides"/>
                <wp:docPr id="1220467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84830" cy="12446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09B94" w14:textId="5EFC06E0" w:rsidR="00D5561B" w:rsidRDefault="00C56711" w:rsidP="00D5561B">
                            <w:r>
                              <w:rPr>
                                <w:rFonts w:cs="Open Sans"/>
                                <w:color w:val="000000"/>
                                <w:szCs w:val="22"/>
                              </w:rPr>
                              <w:t xml:space="preserve">Find this tool and links to related research on Center </w:t>
                            </w:r>
                            <w:r>
                              <w:rPr>
                                <w:rFonts w:cs="Open Sans"/>
                                <w:color w:val="000000"/>
                                <w:szCs w:val="22"/>
                              </w:rPr>
                              <w:br/>
                              <w:t>for Civic Design’s website</w:t>
                            </w:r>
                            <w:r w:rsidR="00DE7471">
                              <w:rPr>
                                <w:rFonts w:cs="Open Sans"/>
                                <w:color w:val="000000"/>
                                <w:szCs w:val="22"/>
                              </w:rPr>
                              <w:t xml:space="preserve">: </w:t>
                            </w:r>
                            <w:r w:rsidR="00D5561B">
                              <w:rPr>
                                <w:rFonts w:cs="Open Sans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DE7471" w:rsidRPr="00F33CBB">
                                <w:rPr>
                                  <w:rStyle w:val="Hyperlink"/>
                                  <w:b/>
                                  <w:bCs/>
                                </w:rPr>
                                <w:t>civicdesign.org/</w:t>
                              </w:r>
                              <w:r w:rsidRPr="00F33CBB">
                                <w:rPr>
                                  <w:rStyle w:val="Hyperlink"/>
                                  <w:b/>
                                  <w:bCs/>
                                </w:rPr>
                                <w:t>tools/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bCs/>
                              </w:rPr>
                              <w:br/>
                            </w:r>
                            <w:r w:rsidR="00F33CBB">
                              <w:rPr>
                                <w:rStyle w:val="Hyperlink"/>
                                <w:b/>
                                <w:bCs/>
                              </w:rPr>
                              <w:fldChar w:fldCharType="begin"/>
                            </w:r>
                            <w:r w:rsidR="00F33CBB">
                              <w:rPr>
                                <w:rStyle w:val="Hyperlink"/>
                                <w:b/>
                                <w:bCs/>
                              </w:rPr>
                              <w:instrText>HYPERLINK "https://civicdesign.org/tools/uocava-email/"</w:instrText>
                            </w:r>
                            <w:r w:rsidR="00F33CBB">
                              <w:rPr>
                                <w:rStyle w:val="Hyperlink"/>
                                <w:b/>
                                <w:bCs/>
                              </w:rPr>
                            </w:r>
                            <w:r w:rsidR="00F33CBB">
                              <w:rPr>
                                <w:rStyle w:val="Hyperlink"/>
                                <w:b/>
                                <w:bCs/>
                              </w:rPr>
                              <w:fldChar w:fldCharType="separate"/>
                            </w:r>
                            <w:r w:rsidRPr="00F33CBB">
                              <w:rPr>
                                <w:rStyle w:val="Hyperlink"/>
                                <w:b/>
                                <w:bCs/>
                              </w:rPr>
                              <w:t>uocava-email</w:t>
                            </w:r>
                            <w:r w:rsidR="00F33CBB">
                              <w:rPr>
                                <w:rStyle w:val="Hyperlink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8872" tIns="118872" rIns="914400" bIns="118872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98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pt;margin-top:44pt;width:242.9pt;height: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" fillcolor="#e0e3e6 [3208]" stroked="f">
                <v:textbox inset="9.36pt,9.36pt,1in,9.36pt">
                  <w:txbxContent>
                    <w:p w14:paraId="5C009B94" w14:textId="5EFC06E0" w:rsidR="00D5561B" w:rsidRDefault="00C56711" w:rsidP="00D5561B">
                      <w:r>
                        <w:rPr>
                          <w:rFonts w:cs="Open Sans"/>
                          <w:color w:val="000000"/>
                          <w:szCs w:val="22"/>
                        </w:rPr>
                        <w:t xml:space="preserve">Find this tool and links to related research on Center </w:t>
                      </w:r>
                      <w:r>
                        <w:rPr>
                          <w:rFonts w:cs="Open Sans"/>
                          <w:color w:val="000000"/>
                          <w:szCs w:val="22"/>
                        </w:rPr>
                        <w:br/>
                        <w:t>for Civic Design’s website</w:t>
                      </w:r>
                      <w:r w:rsidR="00DE7471">
                        <w:rPr>
                          <w:rFonts w:cs="Open Sans"/>
                          <w:color w:val="000000"/>
                          <w:szCs w:val="22"/>
                        </w:rPr>
                        <w:t xml:space="preserve">: </w:t>
                      </w:r>
                      <w:r w:rsidR="00D5561B">
                        <w:rPr>
                          <w:rFonts w:cs="Open Sans"/>
                          <w:color w:val="000000"/>
                          <w:szCs w:val="22"/>
                        </w:rPr>
                        <w:t xml:space="preserve"> </w:t>
                      </w:r>
                      <w:hyperlink r:id="rId9" w:history="1">
                        <w:r w:rsidR="00DE7471" w:rsidRPr="00F33CBB">
                          <w:rPr>
                            <w:rStyle w:val="Hyperlink"/>
                            <w:b/>
                            <w:bCs/>
                          </w:rPr>
                          <w:t>civicdesign.org/</w:t>
                        </w:r>
                        <w:r w:rsidRPr="00F33CBB">
                          <w:rPr>
                            <w:rStyle w:val="Hyperlink"/>
                            <w:b/>
                            <w:bCs/>
                          </w:rPr>
                          <w:t>tools/</w:t>
                        </w:r>
                      </w:hyperlink>
                      <w:r>
                        <w:rPr>
                          <w:rStyle w:val="Hyperlink"/>
                          <w:b/>
                          <w:bCs/>
                        </w:rPr>
                        <w:br/>
                      </w:r>
                      <w:r w:rsidR="00F33CBB">
                        <w:rPr>
                          <w:rStyle w:val="Hyperlink"/>
                          <w:b/>
                          <w:bCs/>
                        </w:rPr>
                        <w:fldChar w:fldCharType="begin"/>
                      </w:r>
                      <w:r w:rsidR="00F33CBB">
                        <w:rPr>
                          <w:rStyle w:val="Hyperlink"/>
                          <w:b/>
                          <w:bCs/>
                        </w:rPr>
                        <w:instrText>HYPERLINK "https://civicdesign.org/tools/uocava-email/"</w:instrText>
                      </w:r>
                      <w:r w:rsidR="00F33CBB">
                        <w:rPr>
                          <w:rStyle w:val="Hyperlink"/>
                          <w:b/>
                          <w:bCs/>
                        </w:rPr>
                      </w:r>
                      <w:r w:rsidR="00F33CBB">
                        <w:rPr>
                          <w:rStyle w:val="Hyperlink"/>
                          <w:b/>
                          <w:bCs/>
                        </w:rPr>
                        <w:fldChar w:fldCharType="separate"/>
                      </w:r>
                      <w:r w:rsidRPr="00F33CBB">
                        <w:rPr>
                          <w:rStyle w:val="Hyperlink"/>
                          <w:b/>
                          <w:bCs/>
                        </w:rPr>
                        <w:t>uocava-email</w:t>
                      </w:r>
                      <w:r w:rsidR="00F33CBB">
                        <w:rPr>
                          <w:rStyle w:val="Hyperlink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C09">
        <w:rPr>
          <w:noProof/>
        </w:rPr>
        <w:t>Template:</w:t>
      </w:r>
      <w:r w:rsidR="006D0C3D" w:rsidRPr="006D0C3D">
        <w:t xml:space="preserve"> </w:t>
      </w:r>
      <w:r w:rsidR="00CD5C09">
        <w:t>UOCAVA Reminder</w:t>
      </w:r>
    </w:p>
    <w:p w14:paraId="4E047704" w14:textId="415C8E7E" w:rsidR="00D07760" w:rsidRDefault="00D5561B" w:rsidP="00250963">
      <w:pPr>
        <w:pStyle w:val="BodyIntroduction"/>
        <w:spacing w:after="48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636E15" wp14:editId="684F0B51">
            <wp:simplePos x="0" y="0"/>
            <wp:positionH relativeFrom="column">
              <wp:posOffset>5854700</wp:posOffset>
            </wp:positionH>
            <wp:positionV relativeFrom="paragraph">
              <wp:posOffset>38735</wp:posOffset>
            </wp:positionV>
            <wp:extent cx="889000" cy="889000"/>
            <wp:effectExtent l="0" t="0" r="0" b="0"/>
            <wp:wrapNone/>
            <wp:docPr id="626958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5856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760">
        <w:t xml:space="preserve">Use this </w:t>
      </w:r>
      <w:r w:rsidR="00CD5C09">
        <w:t>template to write an email to your UOCAVA voters reminding them to complete the FPCA in advance.</w:t>
      </w:r>
      <w:r w:rsidR="00DE7471">
        <w:t xml:space="preserve"> </w:t>
      </w:r>
      <w:r w:rsidR="00DE7471" w:rsidRPr="00DE7471">
        <w:rPr>
          <w:highlight w:val="lightGray"/>
        </w:rPr>
        <w:t>[Grey highlights]</w:t>
      </w:r>
      <w:r w:rsidR="00DE7471">
        <w:t xml:space="preserve"> must be customized to your jurisdiction.</w:t>
      </w:r>
    </w:p>
    <w:p w14:paraId="1398A7DC" w14:textId="10D00C92" w:rsidR="00DE7471" w:rsidRPr="00DA5A08" w:rsidRDefault="00DE7471" w:rsidP="00DA5A08">
      <w:pPr>
        <w:pStyle w:val="Body"/>
        <w:rPr>
          <w:rStyle w:val="Bold"/>
        </w:rPr>
      </w:pPr>
      <w:r w:rsidRPr="00DA5A08">
        <w:rPr>
          <w:rStyle w:val="Bold"/>
        </w:rPr>
        <w:t>Subject line: Voting outside the US this year? Here’s what you need to do</w:t>
      </w:r>
    </w:p>
    <w:p w14:paraId="67867019" w14:textId="77777777" w:rsidR="00DE7471" w:rsidRPr="00250963" w:rsidRDefault="00DE7471" w:rsidP="00DA5A08">
      <w:pPr>
        <w:pStyle w:val="Body"/>
        <w:rPr>
          <w:sz w:val="4"/>
          <w:szCs w:val="4"/>
        </w:rPr>
      </w:pPr>
    </w:p>
    <w:p w14:paraId="71BBD954" w14:textId="75F1808F" w:rsidR="00DE7471" w:rsidRDefault="00DE7471" w:rsidP="00DA5A08">
      <w:pPr>
        <w:pStyle w:val="Body"/>
      </w:pPr>
      <w:r>
        <w:t xml:space="preserve">Dear </w:t>
      </w:r>
      <w:r w:rsidRPr="00DE7471">
        <w:rPr>
          <w:highlight w:val="lightGray"/>
        </w:rPr>
        <w:t>[First</w:t>
      </w:r>
      <w:r>
        <w:rPr>
          <w:highlight w:val="lightGray"/>
        </w:rPr>
        <w:t xml:space="preserve"> </w:t>
      </w:r>
      <w:r w:rsidRPr="00DE7471">
        <w:rPr>
          <w:highlight w:val="lightGray"/>
        </w:rPr>
        <w:t>name]</w:t>
      </w:r>
      <w:r>
        <w:t>,</w:t>
      </w:r>
    </w:p>
    <w:p w14:paraId="4E8D528B" w14:textId="77777777" w:rsidR="00DE7471" w:rsidRDefault="00DE7471" w:rsidP="00DA5A08">
      <w:pPr>
        <w:pStyle w:val="Body"/>
      </w:pPr>
      <w:r>
        <w:t xml:space="preserve">Last election, you voted in </w:t>
      </w:r>
      <w:r w:rsidRPr="00DE7471">
        <w:rPr>
          <w:highlight w:val="lightGray"/>
        </w:rPr>
        <w:t>[Jurisdiction name]</w:t>
      </w:r>
      <w:r>
        <w:t xml:space="preserve"> from outside of the US. Do you want to again in 2026?</w:t>
      </w:r>
    </w:p>
    <w:p w14:paraId="1EA46F0C" w14:textId="77777777" w:rsidR="00DE7471" w:rsidRDefault="00DE7471" w:rsidP="00DA5A08">
      <w:pPr>
        <w:pStyle w:val="Body"/>
      </w:pPr>
      <w:r>
        <w:t>Here’s what you need to do:</w:t>
      </w:r>
    </w:p>
    <w:p w14:paraId="2544DCF4" w14:textId="77777777" w:rsidR="00DE7471" w:rsidRPr="00250963" w:rsidRDefault="00DE7471" w:rsidP="00250963">
      <w:pPr>
        <w:pStyle w:val="Body"/>
        <w:numPr>
          <w:ilvl w:val="0"/>
          <w:numId w:val="29"/>
        </w:numPr>
        <w:spacing w:after="0"/>
        <w:ind w:left="1440"/>
        <w:rPr>
          <w:b/>
          <w:bCs/>
        </w:rPr>
      </w:pPr>
      <w:r w:rsidRPr="00250963">
        <w:rPr>
          <w:b/>
          <w:bCs/>
        </w:rPr>
        <w:t>Complete the Federal Post Card Application (FPCA)</w:t>
      </w:r>
    </w:p>
    <w:p w14:paraId="5DDD3BF4" w14:textId="77777777" w:rsidR="00DE7471" w:rsidRDefault="00DE7471" w:rsidP="00250963">
      <w:pPr>
        <w:pStyle w:val="Body"/>
        <w:numPr>
          <w:ilvl w:val="1"/>
          <w:numId w:val="29"/>
        </w:numPr>
        <w:spacing w:after="0"/>
        <w:ind w:left="1980"/>
      </w:pPr>
      <w:r>
        <w:t>Find the form at fvap.gov</w:t>
      </w:r>
    </w:p>
    <w:p w14:paraId="0B51EC24" w14:textId="77777777" w:rsidR="00DE7471" w:rsidRPr="00250963" w:rsidRDefault="00DE7471" w:rsidP="00250963">
      <w:pPr>
        <w:pStyle w:val="Body"/>
        <w:numPr>
          <w:ilvl w:val="0"/>
          <w:numId w:val="29"/>
        </w:numPr>
        <w:spacing w:after="0"/>
        <w:ind w:left="1440"/>
        <w:rPr>
          <w:b/>
          <w:bCs/>
        </w:rPr>
      </w:pPr>
      <w:r w:rsidRPr="00250963">
        <w:rPr>
          <w:b/>
          <w:bCs/>
        </w:rPr>
        <w:t>Print it</w:t>
      </w:r>
    </w:p>
    <w:p w14:paraId="60DCD527" w14:textId="77777777" w:rsidR="00DE7471" w:rsidRPr="00250963" w:rsidRDefault="00DE7471" w:rsidP="00250963">
      <w:pPr>
        <w:pStyle w:val="Body"/>
        <w:numPr>
          <w:ilvl w:val="0"/>
          <w:numId w:val="29"/>
        </w:numPr>
        <w:spacing w:after="0"/>
        <w:ind w:left="1440"/>
        <w:rPr>
          <w:b/>
          <w:bCs/>
        </w:rPr>
      </w:pPr>
      <w:r w:rsidRPr="00250963">
        <w:rPr>
          <w:b/>
          <w:bCs/>
        </w:rPr>
        <w:t>Sign it</w:t>
      </w:r>
    </w:p>
    <w:p w14:paraId="12EA1C3A" w14:textId="77777777" w:rsidR="00DE7471" w:rsidRPr="00250963" w:rsidRDefault="00DE7471" w:rsidP="00250963">
      <w:pPr>
        <w:pStyle w:val="Body"/>
        <w:numPr>
          <w:ilvl w:val="0"/>
          <w:numId w:val="29"/>
        </w:numPr>
        <w:spacing w:after="0"/>
        <w:ind w:left="1440"/>
        <w:rPr>
          <w:b/>
          <w:bCs/>
        </w:rPr>
      </w:pPr>
      <w:r w:rsidRPr="00250963">
        <w:rPr>
          <w:b/>
          <w:bCs/>
        </w:rPr>
        <w:t>Return it as soon as possible so it reaches our office by the deadline</w:t>
      </w:r>
    </w:p>
    <w:p w14:paraId="3A49957E" w14:textId="77777777" w:rsidR="00DE7471" w:rsidRDefault="00DE7471" w:rsidP="00250963">
      <w:pPr>
        <w:pStyle w:val="Body"/>
        <w:numPr>
          <w:ilvl w:val="1"/>
          <w:numId w:val="29"/>
        </w:numPr>
        <w:spacing w:after="0"/>
        <w:ind w:left="1980"/>
      </w:pPr>
      <w:r>
        <w:t>Upcoming deadlines:</w:t>
      </w:r>
    </w:p>
    <w:p w14:paraId="33F8D3FF" w14:textId="77777777" w:rsidR="00DE7471" w:rsidRDefault="00DE7471" w:rsidP="00250963">
      <w:pPr>
        <w:pStyle w:val="Body"/>
        <w:numPr>
          <w:ilvl w:val="2"/>
          <w:numId w:val="29"/>
        </w:numPr>
        <w:spacing w:after="0"/>
        <w:ind w:left="2430"/>
      </w:pPr>
      <w:r>
        <w:t xml:space="preserve">Primary Election on </w:t>
      </w:r>
      <w:r w:rsidRPr="00DE7471">
        <w:rPr>
          <w:highlight w:val="lightGray"/>
        </w:rPr>
        <w:t>[election date]</w:t>
      </w:r>
      <w:r>
        <w:t xml:space="preserve"> – Apply by </w:t>
      </w:r>
      <w:r w:rsidRPr="00DE7471">
        <w:rPr>
          <w:highlight w:val="lightGray"/>
        </w:rPr>
        <w:t>[insert]</w:t>
      </w:r>
    </w:p>
    <w:p w14:paraId="6BE9B394" w14:textId="6BC99E39" w:rsidR="00DE7471" w:rsidRDefault="00DE7471" w:rsidP="00250963">
      <w:pPr>
        <w:pStyle w:val="Body"/>
        <w:numPr>
          <w:ilvl w:val="2"/>
          <w:numId w:val="29"/>
        </w:numPr>
        <w:spacing w:after="0"/>
        <w:ind w:left="2430"/>
      </w:pPr>
      <w:r>
        <w:t xml:space="preserve">General Election on </w:t>
      </w:r>
      <w:r w:rsidRPr="00DE7471">
        <w:rPr>
          <w:highlight w:val="lightGray"/>
        </w:rPr>
        <w:t>[election date]</w:t>
      </w:r>
      <w:r>
        <w:t xml:space="preserve"> – Apply by </w:t>
      </w:r>
      <w:r w:rsidRPr="00DE7471">
        <w:rPr>
          <w:highlight w:val="lightGray"/>
        </w:rPr>
        <w:t>[insert]</w:t>
      </w:r>
    </w:p>
    <w:p w14:paraId="7F9B1BB7" w14:textId="77777777" w:rsidR="00DE7471" w:rsidRDefault="00DE7471" w:rsidP="00250963">
      <w:pPr>
        <w:pStyle w:val="Body"/>
        <w:numPr>
          <w:ilvl w:val="1"/>
          <w:numId w:val="29"/>
        </w:numPr>
        <w:spacing w:after="0"/>
        <w:ind w:left="1980"/>
      </w:pPr>
      <w:r>
        <w:t>How to return it:</w:t>
      </w:r>
    </w:p>
    <w:p w14:paraId="7C832B58" w14:textId="42D16400" w:rsidR="00DE7471" w:rsidRDefault="00DE7471" w:rsidP="00250963">
      <w:pPr>
        <w:pStyle w:val="Body"/>
        <w:numPr>
          <w:ilvl w:val="2"/>
          <w:numId w:val="29"/>
        </w:numPr>
        <w:spacing w:after="0"/>
        <w:ind w:left="2430"/>
      </w:pPr>
      <w:r>
        <w:t xml:space="preserve">Mail it to our election office </w:t>
      </w:r>
      <w:r w:rsidRPr="00DE7471">
        <w:rPr>
          <w:highlight w:val="lightGray"/>
        </w:rPr>
        <w:t>[address or url to find it]</w:t>
      </w:r>
    </w:p>
    <w:p w14:paraId="4F22D683" w14:textId="77777777" w:rsidR="00DE7471" w:rsidRDefault="00DE7471" w:rsidP="00250963">
      <w:pPr>
        <w:pStyle w:val="Body"/>
        <w:numPr>
          <w:ilvl w:val="2"/>
          <w:numId w:val="29"/>
        </w:numPr>
        <w:spacing w:after="0"/>
        <w:ind w:left="2430"/>
      </w:pPr>
      <w:r>
        <w:t xml:space="preserve">Email to </w:t>
      </w:r>
      <w:r w:rsidRPr="00DE7471">
        <w:rPr>
          <w:highlight w:val="lightGray"/>
        </w:rPr>
        <w:t>[email]</w:t>
      </w:r>
    </w:p>
    <w:p w14:paraId="4FE81B93" w14:textId="7F54DDEF" w:rsidR="00DE7471" w:rsidRDefault="00DE7471" w:rsidP="00250963">
      <w:pPr>
        <w:pStyle w:val="Body"/>
        <w:numPr>
          <w:ilvl w:val="2"/>
          <w:numId w:val="29"/>
        </w:numPr>
        <w:ind w:left="2430"/>
      </w:pPr>
      <w:r>
        <w:t xml:space="preserve">Fax to </w:t>
      </w:r>
      <w:r w:rsidRPr="00DE7471">
        <w:rPr>
          <w:highlight w:val="lightGray"/>
        </w:rPr>
        <w:t>[number]</w:t>
      </w:r>
    </w:p>
    <w:p w14:paraId="1676C539" w14:textId="7E5989B8" w:rsidR="00DE7471" w:rsidRDefault="00DE7471" w:rsidP="00DA5A08">
      <w:pPr>
        <w:pStyle w:val="Body"/>
      </w:pPr>
      <w:r>
        <w:t>You must fill out the FPCA for every election that you plan to vote by mail from outside of the US.</w:t>
      </w:r>
    </w:p>
    <w:p w14:paraId="6578E7FB" w14:textId="77777777" w:rsidR="00DE7471" w:rsidRPr="00250963" w:rsidRDefault="00DE7471" w:rsidP="00DA5A08">
      <w:pPr>
        <w:pStyle w:val="Body"/>
        <w:rPr>
          <w:sz w:val="4"/>
          <w:szCs w:val="4"/>
        </w:rPr>
      </w:pPr>
    </w:p>
    <w:p w14:paraId="6A6884F0" w14:textId="77777777" w:rsidR="00DE7471" w:rsidRPr="00250963" w:rsidRDefault="00DE7471" w:rsidP="00DA5A08">
      <w:pPr>
        <w:pStyle w:val="Body"/>
        <w:rPr>
          <w:rStyle w:val="Bold"/>
        </w:rPr>
      </w:pPr>
      <w:r w:rsidRPr="00250963">
        <w:rPr>
          <w:rStyle w:val="Bold"/>
        </w:rPr>
        <w:t>Who can use the FPCA?</w:t>
      </w:r>
    </w:p>
    <w:p w14:paraId="46C0D596" w14:textId="77777777" w:rsidR="00DE7471" w:rsidRDefault="00DE7471" w:rsidP="00DA5A08">
      <w:pPr>
        <w:pStyle w:val="Body"/>
      </w:pPr>
      <w:r>
        <w:t xml:space="preserve">You must be a military member, military family member, or an overseas citizen. </w:t>
      </w:r>
    </w:p>
    <w:p w14:paraId="6ECEB2A2" w14:textId="77777777" w:rsidR="00DE7471" w:rsidRPr="00250963" w:rsidRDefault="00DE7471" w:rsidP="00DA5A08">
      <w:pPr>
        <w:pStyle w:val="Body"/>
        <w:rPr>
          <w:rStyle w:val="Bold"/>
        </w:rPr>
      </w:pPr>
      <w:r w:rsidRPr="00250963">
        <w:rPr>
          <w:rStyle w:val="Bold"/>
        </w:rPr>
        <w:t>How will I know the office received my application?</w:t>
      </w:r>
    </w:p>
    <w:p w14:paraId="0AA7D436" w14:textId="77777777" w:rsidR="00DE7471" w:rsidRDefault="00DE7471" w:rsidP="00DA5A08">
      <w:pPr>
        <w:pStyle w:val="Body"/>
      </w:pPr>
      <w:r>
        <w:t xml:space="preserve">Email us at </w:t>
      </w:r>
      <w:r w:rsidRPr="00DE7471">
        <w:rPr>
          <w:highlight w:val="lightGray"/>
        </w:rPr>
        <w:t>[email]</w:t>
      </w:r>
    </w:p>
    <w:p w14:paraId="6384C98C" w14:textId="77777777" w:rsidR="00DE7471" w:rsidRPr="00250963" w:rsidRDefault="00DE7471" w:rsidP="00DA5A08">
      <w:pPr>
        <w:pStyle w:val="Body"/>
        <w:rPr>
          <w:rStyle w:val="Bold"/>
        </w:rPr>
      </w:pPr>
      <w:r w:rsidRPr="00250963">
        <w:rPr>
          <w:rStyle w:val="Bold"/>
        </w:rPr>
        <w:t>When will I receive my ballot?</w:t>
      </w:r>
    </w:p>
    <w:p w14:paraId="7834E6F5" w14:textId="77777777" w:rsidR="00DE7471" w:rsidRDefault="00DE7471" w:rsidP="00DA5A08">
      <w:pPr>
        <w:pStyle w:val="Body"/>
      </w:pPr>
      <w:r>
        <w:t>Ballots are mailed to military and overseas voters 45 days before the election.</w:t>
      </w:r>
    </w:p>
    <w:p w14:paraId="0C7A1C0E" w14:textId="208D42D0" w:rsidR="00DE7471" w:rsidRPr="00250963" w:rsidRDefault="00DE7471" w:rsidP="00DA5A08">
      <w:pPr>
        <w:pStyle w:val="Body"/>
        <w:rPr>
          <w:rStyle w:val="Bold"/>
        </w:rPr>
      </w:pPr>
      <w:r w:rsidRPr="00250963">
        <w:rPr>
          <w:rStyle w:val="Bold"/>
        </w:rPr>
        <w:t xml:space="preserve">More questions? Visit our UOCAVA page at </w:t>
      </w:r>
      <w:r w:rsidRPr="00250963">
        <w:rPr>
          <w:rStyle w:val="Bold"/>
          <w:highlight w:val="lightGray"/>
        </w:rPr>
        <w:t>[web address]</w:t>
      </w:r>
      <w:r w:rsidRPr="00250963">
        <w:rPr>
          <w:rStyle w:val="Bold"/>
        </w:rPr>
        <w:t>.</w:t>
      </w:r>
    </w:p>
    <w:sectPr w:rsidR="00DE7471" w:rsidRPr="00250963" w:rsidSect="00DA5A08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83" w:left="72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1F80" w14:textId="77777777" w:rsidR="005315B1" w:rsidRDefault="005315B1">
      <w:r>
        <w:separator/>
      </w:r>
    </w:p>
    <w:p w14:paraId="57E01743" w14:textId="77777777" w:rsidR="005315B1" w:rsidRDefault="005315B1"/>
    <w:p w14:paraId="4AE95429" w14:textId="77777777" w:rsidR="005315B1" w:rsidRDefault="005315B1"/>
  </w:endnote>
  <w:endnote w:type="continuationSeparator" w:id="0">
    <w:p w14:paraId="02A9BB98" w14:textId="77777777" w:rsidR="005315B1" w:rsidRDefault="005315B1">
      <w:r>
        <w:continuationSeparator/>
      </w:r>
    </w:p>
    <w:p w14:paraId="448E698B" w14:textId="77777777" w:rsidR="005315B1" w:rsidRDefault="005315B1"/>
    <w:p w14:paraId="2673E399" w14:textId="77777777" w:rsidR="005315B1" w:rsidRDefault="00531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604020202020204"/>
    <w:charset w:val="00"/>
    <w:family w:val="swiss"/>
    <w:pitch w:val="variable"/>
    <w:sig w:usb0="E00002FF" w:usb1="4000205B" w:usb2="00000028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604020202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/>
      </w:rPr>
      <w:id w:val="1243137369"/>
      <w:docPartObj>
        <w:docPartGallery w:val="Page Numbers (Bottom of Page)"/>
        <w:docPartUnique/>
      </w:docPartObj>
    </w:sdtPr>
    <w:sdtContent>
      <w:p w14:paraId="3F767FD2" w14:textId="77777777" w:rsidR="00ED722A" w:rsidRDefault="00ED722A" w:rsidP="004B594B">
        <w:pPr>
          <w:pStyle w:val="Footer"/>
          <w:framePr w:wrap="none" w:vAnchor="text" w:hAnchor="margin" w:xAlign="right" w:y="1"/>
          <w:rPr>
            <w:rFonts w:ascii="Open Sans" w:hAnsi="Open Sans"/>
          </w:rPr>
        </w:pPr>
        <w:r>
          <w:rPr>
            <w:rFonts w:ascii="Open Sans" w:hAnsi="Open Sans"/>
          </w:rPr>
          <w:fldChar w:fldCharType="begin"/>
        </w:r>
        <w:r>
          <w:rPr>
            <w:rFonts w:ascii="Open Sans" w:hAnsi="Open Sans"/>
          </w:rPr>
          <w:instrText xml:space="preserve"> PAGE </w:instrText>
        </w:r>
        <w:r>
          <w:rPr>
            <w:rFonts w:ascii="Open Sans" w:hAnsi="Open Sans"/>
          </w:rPr>
          <w:fldChar w:fldCharType="separate"/>
        </w:r>
        <w:r>
          <w:rPr>
            <w:rFonts w:ascii="Open Sans" w:hAnsi="Open Sans"/>
            <w:noProof/>
          </w:rPr>
          <w:t>3</w:t>
        </w:r>
        <w:r>
          <w:rPr>
            <w:rFonts w:ascii="Open Sans" w:hAnsi="Open Sans"/>
          </w:rPr>
          <w:fldChar w:fldCharType="end"/>
        </w:r>
      </w:p>
    </w:sdtContent>
  </w:sdt>
  <w:p w14:paraId="401272BB" w14:textId="77777777" w:rsidR="00ED722A" w:rsidRDefault="00ED722A" w:rsidP="004B594B">
    <w:pPr>
      <w:pStyle w:val="Footer"/>
      <w:ind w:right="360"/>
    </w:pPr>
  </w:p>
  <w:p w14:paraId="1EC848CD" w14:textId="77777777" w:rsidR="00775498" w:rsidRDefault="007754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46C2" w14:textId="77777777" w:rsidR="00775498" w:rsidRPr="00334123" w:rsidRDefault="00CF3B8E" w:rsidP="0030326D">
    <w:pPr>
      <w:pStyle w:val="Footer"/>
      <w:tabs>
        <w:tab w:val="clear" w:pos="9360"/>
        <w:tab w:val="left" w:pos="3600"/>
        <w:tab w:val="left" w:pos="10440"/>
      </w:tabs>
    </w:pPr>
    <w:r>
      <w:rPr>
        <w:rFonts w:ascii="Open Sans" w:hAnsi="Open Sans"/>
        <w:noProof/>
      </w:rPr>
      <w:drawing>
        <wp:anchor distT="0" distB="0" distL="114300" distR="114300" simplePos="0" relativeHeight="251662336" behindDoc="1" locked="0" layoutInCell="1" allowOverlap="1" wp14:anchorId="6590882C" wp14:editId="74C4F9F7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682496" cy="183070"/>
          <wp:effectExtent l="0" t="0" r="0" b="0"/>
          <wp:wrapNone/>
          <wp:docPr id="141125385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09583" name="Graphic 10764095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18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326D">
      <w:rPr>
        <w:rFonts w:ascii="Open Sans" w:hAnsi="Open Sans"/>
      </w:rPr>
      <w:tab/>
      <w:t>Name of tool</w:t>
    </w:r>
    <w:r w:rsidR="00334123" w:rsidRPr="00334123">
      <w:tab/>
    </w:r>
    <w:r w:rsidR="00334123" w:rsidRPr="00334123">
      <w:fldChar w:fldCharType="begin"/>
    </w:r>
    <w:r w:rsidR="00334123" w:rsidRPr="00334123">
      <w:instrText xml:space="preserve"> PAGE </w:instrText>
    </w:r>
    <w:r w:rsidR="00334123" w:rsidRPr="00334123">
      <w:fldChar w:fldCharType="separate"/>
    </w:r>
    <w:r w:rsidR="00334123" w:rsidRPr="00334123">
      <w:t>2</w:t>
    </w:r>
    <w:r w:rsidR="00334123" w:rsidRPr="003341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A93" w14:textId="0DD644F2" w:rsidR="0030326D" w:rsidRPr="00CF3B8E" w:rsidRDefault="00CF3B8E" w:rsidP="00CF3B8E">
    <w:pPr>
      <w:pStyle w:val="Footer"/>
      <w:tabs>
        <w:tab w:val="clear" w:pos="9360"/>
        <w:tab w:val="left" w:pos="3600"/>
        <w:tab w:val="left" w:pos="10440"/>
      </w:tabs>
    </w:pPr>
    <w:r>
      <w:rPr>
        <w:rFonts w:ascii="Open Sans" w:hAnsi="Open Sans"/>
        <w:noProof/>
      </w:rPr>
      <w:drawing>
        <wp:anchor distT="0" distB="0" distL="114300" distR="114300" simplePos="0" relativeHeight="251664384" behindDoc="1" locked="0" layoutInCell="1" allowOverlap="1" wp14:anchorId="43B66DD8" wp14:editId="48A0CDB6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682496" cy="183070"/>
          <wp:effectExtent l="0" t="0" r="0" b="0"/>
          <wp:wrapNone/>
          <wp:docPr id="151525719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09583" name="Graphic 10764095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18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Open Sans" w:hAnsi="Open Sans"/>
      </w:rPr>
      <w:tab/>
    </w:r>
    <w:r w:rsidR="00CD5C09">
      <w:rPr>
        <w:rFonts w:ascii="Open Sans" w:hAnsi="Open Sans"/>
      </w:rPr>
      <w:t>UOCAVA reminder template</w:t>
    </w:r>
    <w:r w:rsidRPr="00334123">
      <w:tab/>
    </w:r>
    <w:r w:rsidRPr="00334123">
      <w:fldChar w:fldCharType="begin"/>
    </w:r>
    <w:r w:rsidRPr="00334123">
      <w:instrText xml:space="preserve"> PAGE </w:instrText>
    </w:r>
    <w:r w:rsidRPr="00334123">
      <w:fldChar w:fldCharType="separate"/>
    </w:r>
    <w:r>
      <w:t>2</w:t>
    </w:r>
    <w:r w:rsidRPr="003341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9221" w14:textId="77777777" w:rsidR="005315B1" w:rsidRDefault="005315B1">
      <w:r>
        <w:separator/>
      </w:r>
    </w:p>
    <w:p w14:paraId="6A4AE6AF" w14:textId="77777777" w:rsidR="005315B1" w:rsidRDefault="005315B1"/>
    <w:p w14:paraId="5680BA97" w14:textId="77777777" w:rsidR="005315B1" w:rsidRDefault="005315B1"/>
  </w:footnote>
  <w:footnote w:type="continuationSeparator" w:id="0">
    <w:p w14:paraId="747F865C" w14:textId="77777777" w:rsidR="005315B1" w:rsidRDefault="005315B1">
      <w:r>
        <w:continuationSeparator/>
      </w:r>
    </w:p>
    <w:p w14:paraId="5B5276CC" w14:textId="77777777" w:rsidR="005315B1" w:rsidRDefault="005315B1"/>
    <w:p w14:paraId="05A46839" w14:textId="77777777" w:rsidR="005315B1" w:rsidRDefault="00531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438D" w14:textId="77777777" w:rsidR="00831615" w:rsidRDefault="00831615" w:rsidP="000713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2E6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FC3E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A2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12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22E1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CA35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7AA8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24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36F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22F2B"/>
    <w:multiLevelType w:val="hybridMultilevel"/>
    <w:tmpl w:val="1C404652"/>
    <w:lvl w:ilvl="0" w:tplc="2384D3C8">
      <w:start w:val="1"/>
      <w:numFmt w:val="decimal"/>
      <w:pStyle w:val="BodyNumbers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3B57E2"/>
    <w:multiLevelType w:val="hybridMultilevel"/>
    <w:tmpl w:val="9C6E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4AF8"/>
    <w:multiLevelType w:val="hybridMultilevel"/>
    <w:tmpl w:val="E9608FFE"/>
    <w:lvl w:ilvl="0" w:tplc="9624719C">
      <w:start w:val="1"/>
      <w:numFmt w:val="bullet"/>
      <w:pStyle w:val="Body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4820B3"/>
    <w:multiLevelType w:val="hybridMultilevel"/>
    <w:tmpl w:val="3590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35FA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68A7B63"/>
    <w:multiLevelType w:val="multilevel"/>
    <w:tmpl w:val="009A5644"/>
    <w:styleLink w:val="CurrentList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D5A29"/>
    <w:multiLevelType w:val="multilevel"/>
    <w:tmpl w:val="C568BADC"/>
    <w:numStyleLink w:val="Appendix"/>
  </w:abstractNum>
  <w:abstractNum w:abstractNumId="17" w15:restartNumberingAfterBreak="0">
    <w:nsid w:val="62965014"/>
    <w:multiLevelType w:val="multilevel"/>
    <w:tmpl w:val="2FDEDF6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3577C3"/>
    <w:multiLevelType w:val="multilevel"/>
    <w:tmpl w:val="C568BADC"/>
    <w:styleLink w:val="Appendix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19" w15:restartNumberingAfterBreak="0">
    <w:nsid w:val="6D31305A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A73F12"/>
    <w:multiLevelType w:val="multilevel"/>
    <w:tmpl w:val="C568BADC"/>
    <w:numStyleLink w:val="Appendix"/>
  </w:abstractNum>
  <w:abstractNum w:abstractNumId="21" w15:restartNumberingAfterBreak="0">
    <w:nsid w:val="6FC6478F"/>
    <w:multiLevelType w:val="hybridMultilevel"/>
    <w:tmpl w:val="D8C2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152F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A75B8B"/>
    <w:multiLevelType w:val="multilevel"/>
    <w:tmpl w:val="04090023"/>
    <w:styleLink w:val="CurrentList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C83914"/>
    <w:multiLevelType w:val="hybridMultilevel"/>
    <w:tmpl w:val="84EE0F68"/>
    <w:lvl w:ilvl="0" w:tplc="B36EF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A4BAE"/>
    <w:multiLevelType w:val="hybridMultilevel"/>
    <w:tmpl w:val="EE68A818"/>
    <w:lvl w:ilvl="0" w:tplc="10BE91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6063228">
    <w:abstractNumId w:val="12"/>
  </w:num>
  <w:num w:numId="2" w16cid:durableId="525602751">
    <w:abstractNumId w:val="25"/>
  </w:num>
  <w:num w:numId="3" w16cid:durableId="1516110263">
    <w:abstractNumId w:val="10"/>
  </w:num>
  <w:num w:numId="4" w16cid:durableId="311448765">
    <w:abstractNumId w:val="11"/>
  </w:num>
  <w:num w:numId="5" w16cid:durableId="1130126410">
    <w:abstractNumId w:val="17"/>
  </w:num>
  <w:num w:numId="6" w16cid:durableId="774131003">
    <w:abstractNumId w:val="1"/>
  </w:num>
  <w:num w:numId="7" w16cid:durableId="570386141">
    <w:abstractNumId w:val="2"/>
  </w:num>
  <w:num w:numId="8" w16cid:durableId="976882522">
    <w:abstractNumId w:val="3"/>
  </w:num>
  <w:num w:numId="9" w16cid:durableId="1959140003">
    <w:abstractNumId w:val="4"/>
  </w:num>
  <w:num w:numId="10" w16cid:durableId="1689332063">
    <w:abstractNumId w:val="5"/>
  </w:num>
  <w:num w:numId="11" w16cid:durableId="538010716">
    <w:abstractNumId w:val="6"/>
  </w:num>
  <w:num w:numId="12" w16cid:durableId="1295066493">
    <w:abstractNumId w:val="7"/>
  </w:num>
  <w:num w:numId="13" w16cid:durableId="1146316952">
    <w:abstractNumId w:val="0"/>
  </w:num>
  <w:num w:numId="14" w16cid:durableId="852115205">
    <w:abstractNumId w:val="8"/>
  </w:num>
  <w:num w:numId="15" w16cid:durableId="348066068">
    <w:abstractNumId w:val="9"/>
  </w:num>
  <w:num w:numId="16" w16cid:durableId="1760909739">
    <w:abstractNumId w:val="18"/>
  </w:num>
  <w:num w:numId="17" w16cid:durableId="1165130567">
    <w:abstractNumId w:val="16"/>
  </w:num>
  <w:num w:numId="18" w16cid:durableId="1754860997">
    <w:abstractNumId w:val="21"/>
  </w:num>
  <w:num w:numId="19" w16cid:durableId="615674412">
    <w:abstractNumId w:val="14"/>
  </w:num>
  <w:num w:numId="20" w16cid:durableId="1208373743">
    <w:abstractNumId w:val="24"/>
  </w:num>
  <w:num w:numId="21" w16cid:durableId="1420522681">
    <w:abstractNumId w:val="15"/>
  </w:num>
  <w:num w:numId="22" w16cid:durableId="338850235">
    <w:abstractNumId w:val="20"/>
  </w:num>
  <w:num w:numId="23" w16cid:durableId="805273496">
    <w:abstractNumId w:val="23"/>
  </w:num>
  <w:num w:numId="24" w16cid:durableId="1445343714">
    <w:abstractNumId w:val="22"/>
  </w:num>
  <w:num w:numId="25" w16cid:durableId="780539630">
    <w:abstractNumId w:val="19"/>
  </w:num>
  <w:num w:numId="26" w16cid:durableId="637346432">
    <w:abstractNumId w:val="10"/>
    <w:lvlOverride w:ilvl="0">
      <w:startOverride w:val="1"/>
    </w:lvlOverride>
  </w:num>
  <w:num w:numId="27" w16cid:durableId="1396660453">
    <w:abstractNumId w:val="10"/>
    <w:lvlOverride w:ilvl="0">
      <w:startOverride w:val="1"/>
    </w:lvlOverride>
  </w:num>
  <w:num w:numId="28" w16cid:durableId="1099326520">
    <w:abstractNumId w:val="10"/>
    <w:lvlOverride w:ilvl="0">
      <w:startOverride w:val="1"/>
    </w:lvlOverride>
  </w:num>
  <w:num w:numId="29" w16cid:durableId="24222886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3C"/>
    <w:rsid w:val="000106FB"/>
    <w:rsid w:val="0001234E"/>
    <w:rsid w:val="00012863"/>
    <w:rsid w:val="00035606"/>
    <w:rsid w:val="00035AC1"/>
    <w:rsid w:val="00037019"/>
    <w:rsid w:val="000411FC"/>
    <w:rsid w:val="0004217B"/>
    <w:rsid w:val="0004382C"/>
    <w:rsid w:val="000563FA"/>
    <w:rsid w:val="00066C35"/>
    <w:rsid w:val="0007133A"/>
    <w:rsid w:val="0008712B"/>
    <w:rsid w:val="00087194"/>
    <w:rsid w:val="00094BB3"/>
    <w:rsid w:val="00095959"/>
    <w:rsid w:val="000B5B60"/>
    <w:rsid w:val="000B634A"/>
    <w:rsid w:val="000B6E3A"/>
    <w:rsid w:val="000D7CB0"/>
    <w:rsid w:val="000E72B7"/>
    <w:rsid w:val="000F58D9"/>
    <w:rsid w:val="000F67FA"/>
    <w:rsid w:val="00120E30"/>
    <w:rsid w:val="00121D0A"/>
    <w:rsid w:val="001271D6"/>
    <w:rsid w:val="001274D7"/>
    <w:rsid w:val="00135082"/>
    <w:rsid w:val="001357C7"/>
    <w:rsid w:val="00137C86"/>
    <w:rsid w:val="00142CD9"/>
    <w:rsid w:val="0014359E"/>
    <w:rsid w:val="00144780"/>
    <w:rsid w:val="00162D9E"/>
    <w:rsid w:val="00165A11"/>
    <w:rsid w:val="00170438"/>
    <w:rsid w:val="001734E6"/>
    <w:rsid w:val="00184308"/>
    <w:rsid w:val="00193A67"/>
    <w:rsid w:val="001A0FF1"/>
    <w:rsid w:val="001A30B4"/>
    <w:rsid w:val="001A3DB9"/>
    <w:rsid w:val="001B14B4"/>
    <w:rsid w:val="001B23AE"/>
    <w:rsid w:val="001B2A00"/>
    <w:rsid w:val="001C42D3"/>
    <w:rsid w:val="001C60AE"/>
    <w:rsid w:val="001C6C9F"/>
    <w:rsid w:val="001C7515"/>
    <w:rsid w:val="001D1264"/>
    <w:rsid w:val="001D4E86"/>
    <w:rsid w:val="001E1389"/>
    <w:rsid w:val="001E16F4"/>
    <w:rsid w:val="001E23F7"/>
    <w:rsid w:val="001E5E92"/>
    <w:rsid w:val="001F0A0E"/>
    <w:rsid w:val="001F565E"/>
    <w:rsid w:val="00201732"/>
    <w:rsid w:val="00222F2B"/>
    <w:rsid w:val="00227D28"/>
    <w:rsid w:val="00250963"/>
    <w:rsid w:val="00252868"/>
    <w:rsid w:val="002567ED"/>
    <w:rsid w:val="002611C5"/>
    <w:rsid w:val="002622C0"/>
    <w:rsid w:val="00262B26"/>
    <w:rsid w:val="0026706C"/>
    <w:rsid w:val="002B299F"/>
    <w:rsid w:val="002C7E4F"/>
    <w:rsid w:val="002D30FC"/>
    <w:rsid w:val="002E319D"/>
    <w:rsid w:val="0030197B"/>
    <w:rsid w:val="00301FF6"/>
    <w:rsid w:val="0030326D"/>
    <w:rsid w:val="00303B9B"/>
    <w:rsid w:val="0030638C"/>
    <w:rsid w:val="003138C1"/>
    <w:rsid w:val="00323ED4"/>
    <w:rsid w:val="003326BE"/>
    <w:rsid w:val="00334123"/>
    <w:rsid w:val="00336A82"/>
    <w:rsid w:val="00355A27"/>
    <w:rsid w:val="0037427C"/>
    <w:rsid w:val="0037450B"/>
    <w:rsid w:val="003779ED"/>
    <w:rsid w:val="003848CF"/>
    <w:rsid w:val="0039643E"/>
    <w:rsid w:val="0039655C"/>
    <w:rsid w:val="003D4F3A"/>
    <w:rsid w:val="003E753E"/>
    <w:rsid w:val="003F3596"/>
    <w:rsid w:val="003F60DB"/>
    <w:rsid w:val="003F67B4"/>
    <w:rsid w:val="003F7824"/>
    <w:rsid w:val="00402A32"/>
    <w:rsid w:val="004230A2"/>
    <w:rsid w:val="0042547A"/>
    <w:rsid w:val="00447DDA"/>
    <w:rsid w:val="004511AF"/>
    <w:rsid w:val="0045192E"/>
    <w:rsid w:val="0045544F"/>
    <w:rsid w:val="004768C1"/>
    <w:rsid w:val="00483168"/>
    <w:rsid w:val="004835AA"/>
    <w:rsid w:val="00497B07"/>
    <w:rsid w:val="004A0178"/>
    <w:rsid w:val="004A5D81"/>
    <w:rsid w:val="004A7910"/>
    <w:rsid w:val="004B1108"/>
    <w:rsid w:val="004B594B"/>
    <w:rsid w:val="004C3E0B"/>
    <w:rsid w:val="004E5653"/>
    <w:rsid w:val="004E5A71"/>
    <w:rsid w:val="004F4F62"/>
    <w:rsid w:val="004F73FA"/>
    <w:rsid w:val="00501738"/>
    <w:rsid w:val="00514367"/>
    <w:rsid w:val="00523853"/>
    <w:rsid w:val="005315B1"/>
    <w:rsid w:val="0053472B"/>
    <w:rsid w:val="00542E6E"/>
    <w:rsid w:val="0054343C"/>
    <w:rsid w:val="00557E29"/>
    <w:rsid w:val="00566D80"/>
    <w:rsid w:val="00576D22"/>
    <w:rsid w:val="00577862"/>
    <w:rsid w:val="00593FED"/>
    <w:rsid w:val="005B6A0C"/>
    <w:rsid w:val="005E05D5"/>
    <w:rsid w:val="005E06D5"/>
    <w:rsid w:val="005E2FB9"/>
    <w:rsid w:val="005E58D4"/>
    <w:rsid w:val="005F02EF"/>
    <w:rsid w:val="005F2E9C"/>
    <w:rsid w:val="005F3302"/>
    <w:rsid w:val="00605D9A"/>
    <w:rsid w:val="00606840"/>
    <w:rsid w:val="00614EF4"/>
    <w:rsid w:val="0061580A"/>
    <w:rsid w:val="006246E1"/>
    <w:rsid w:val="006368A8"/>
    <w:rsid w:val="006455E6"/>
    <w:rsid w:val="00655CEA"/>
    <w:rsid w:val="00657272"/>
    <w:rsid w:val="00667A34"/>
    <w:rsid w:val="00671A36"/>
    <w:rsid w:val="00683524"/>
    <w:rsid w:val="006922AA"/>
    <w:rsid w:val="00694C80"/>
    <w:rsid w:val="006A30B9"/>
    <w:rsid w:val="006A3776"/>
    <w:rsid w:val="006A4A6E"/>
    <w:rsid w:val="006A75E5"/>
    <w:rsid w:val="006B1242"/>
    <w:rsid w:val="006B3DA4"/>
    <w:rsid w:val="006C03E4"/>
    <w:rsid w:val="006C3C9E"/>
    <w:rsid w:val="006D0C3D"/>
    <w:rsid w:val="006D4348"/>
    <w:rsid w:val="006D5297"/>
    <w:rsid w:val="006D7EDE"/>
    <w:rsid w:val="006E0252"/>
    <w:rsid w:val="006E21D7"/>
    <w:rsid w:val="006F6722"/>
    <w:rsid w:val="00701667"/>
    <w:rsid w:val="00730CEF"/>
    <w:rsid w:val="00733269"/>
    <w:rsid w:val="007375D8"/>
    <w:rsid w:val="00737C15"/>
    <w:rsid w:val="00740EC4"/>
    <w:rsid w:val="00745769"/>
    <w:rsid w:val="00754628"/>
    <w:rsid w:val="00755F0A"/>
    <w:rsid w:val="0076039C"/>
    <w:rsid w:val="00762733"/>
    <w:rsid w:val="00775498"/>
    <w:rsid w:val="007766AA"/>
    <w:rsid w:val="00777979"/>
    <w:rsid w:val="0078537A"/>
    <w:rsid w:val="007A30F9"/>
    <w:rsid w:val="007A3A15"/>
    <w:rsid w:val="007B2709"/>
    <w:rsid w:val="007B4EAB"/>
    <w:rsid w:val="007C3556"/>
    <w:rsid w:val="007C415E"/>
    <w:rsid w:val="007C7D07"/>
    <w:rsid w:val="007D3A1D"/>
    <w:rsid w:val="007F312E"/>
    <w:rsid w:val="00816B3E"/>
    <w:rsid w:val="00821CD7"/>
    <w:rsid w:val="0082689E"/>
    <w:rsid w:val="00831615"/>
    <w:rsid w:val="008402DB"/>
    <w:rsid w:val="00840E90"/>
    <w:rsid w:val="0084373C"/>
    <w:rsid w:val="00853FB5"/>
    <w:rsid w:val="00855356"/>
    <w:rsid w:val="00856DDC"/>
    <w:rsid w:val="00861C6D"/>
    <w:rsid w:val="008642F8"/>
    <w:rsid w:val="00873DA8"/>
    <w:rsid w:val="0087450F"/>
    <w:rsid w:val="0087571D"/>
    <w:rsid w:val="008B351B"/>
    <w:rsid w:val="008B57BC"/>
    <w:rsid w:val="008B62D5"/>
    <w:rsid w:val="008B7E51"/>
    <w:rsid w:val="008C1AB5"/>
    <w:rsid w:val="008C5624"/>
    <w:rsid w:val="008C7DE3"/>
    <w:rsid w:val="008D4AF4"/>
    <w:rsid w:val="008D7383"/>
    <w:rsid w:val="008F4CE4"/>
    <w:rsid w:val="008F5533"/>
    <w:rsid w:val="008F6602"/>
    <w:rsid w:val="009078E4"/>
    <w:rsid w:val="009179BD"/>
    <w:rsid w:val="009217F3"/>
    <w:rsid w:val="009231EA"/>
    <w:rsid w:val="009307CC"/>
    <w:rsid w:val="00931BC0"/>
    <w:rsid w:val="00932AB5"/>
    <w:rsid w:val="009405C3"/>
    <w:rsid w:val="00944161"/>
    <w:rsid w:val="00971470"/>
    <w:rsid w:val="00973DAB"/>
    <w:rsid w:val="009864A1"/>
    <w:rsid w:val="00987634"/>
    <w:rsid w:val="009957C9"/>
    <w:rsid w:val="009A348D"/>
    <w:rsid w:val="009A3555"/>
    <w:rsid w:val="009A5B24"/>
    <w:rsid w:val="009B570B"/>
    <w:rsid w:val="009C60CB"/>
    <w:rsid w:val="009C7894"/>
    <w:rsid w:val="009D24C8"/>
    <w:rsid w:val="009D46B6"/>
    <w:rsid w:val="009E4920"/>
    <w:rsid w:val="009F0731"/>
    <w:rsid w:val="00A05FE5"/>
    <w:rsid w:val="00A109FC"/>
    <w:rsid w:val="00A1668F"/>
    <w:rsid w:val="00A17B45"/>
    <w:rsid w:val="00A24B0D"/>
    <w:rsid w:val="00A447EC"/>
    <w:rsid w:val="00A4613F"/>
    <w:rsid w:val="00A54294"/>
    <w:rsid w:val="00A5559E"/>
    <w:rsid w:val="00A7290A"/>
    <w:rsid w:val="00A90BAF"/>
    <w:rsid w:val="00A9307D"/>
    <w:rsid w:val="00AA0ED8"/>
    <w:rsid w:val="00AA46C9"/>
    <w:rsid w:val="00AA4ADB"/>
    <w:rsid w:val="00AA4F1D"/>
    <w:rsid w:val="00AC40C5"/>
    <w:rsid w:val="00AD04BD"/>
    <w:rsid w:val="00AD11EC"/>
    <w:rsid w:val="00AD1578"/>
    <w:rsid w:val="00AE5CC3"/>
    <w:rsid w:val="00AE723A"/>
    <w:rsid w:val="00AF4430"/>
    <w:rsid w:val="00B062C5"/>
    <w:rsid w:val="00B25F59"/>
    <w:rsid w:val="00B34E54"/>
    <w:rsid w:val="00B410AC"/>
    <w:rsid w:val="00B6392F"/>
    <w:rsid w:val="00B66C34"/>
    <w:rsid w:val="00B7217B"/>
    <w:rsid w:val="00B76405"/>
    <w:rsid w:val="00B769E5"/>
    <w:rsid w:val="00B8272E"/>
    <w:rsid w:val="00B834D6"/>
    <w:rsid w:val="00B923AD"/>
    <w:rsid w:val="00B93F49"/>
    <w:rsid w:val="00B965EE"/>
    <w:rsid w:val="00BA4255"/>
    <w:rsid w:val="00BA4D26"/>
    <w:rsid w:val="00BB675A"/>
    <w:rsid w:val="00BC0671"/>
    <w:rsid w:val="00BD69D7"/>
    <w:rsid w:val="00BE45FA"/>
    <w:rsid w:val="00C21248"/>
    <w:rsid w:val="00C249F2"/>
    <w:rsid w:val="00C374C1"/>
    <w:rsid w:val="00C40DEE"/>
    <w:rsid w:val="00C41868"/>
    <w:rsid w:val="00C5560E"/>
    <w:rsid w:val="00C56711"/>
    <w:rsid w:val="00C67C4C"/>
    <w:rsid w:val="00C82EC6"/>
    <w:rsid w:val="00C84230"/>
    <w:rsid w:val="00C84E26"/>
    <w:rsid w:val="00CB3F6A"/>
    <w:rsid w:val="00CC64FF"/>
    <w:rsid w:val="00CD0172"/>
    <w:rsid w:val="00CD5C09"/>
    <w:rsid w:val="00CD759D"/>
    <w:rsid w:val="00CE2515"/>
    <w:rsid w:val="00CF3B8E"/>
    <w:rsid w:val="00CF5E1E"/>
    <w:rsid w:val="00D07760"/>
    <w:rsid w:val="00D12CC1"/>
    <w:rsid w:val="00D13F4D"/>
    <w:rsid w:val="00D24388"/>
    <w:rsid w:val="00D2592E"/>
    <w:rsid w:val="00D47923"/>
    <w:rsid w:val="00D51F81"/>
    <w:rsid w:val="00D5561B"/>
    <w:rsid w:val="00D609C9"/>
    <w:rsid w:val="00DA5A08"/>
    <w:rsid w:val="00DA61E5"/>
    <w:rsid w:val="00DB246D"/>
    <w:rsid w:val="00DB3F26"/>
    <w:rsid w:val="00DC08AA"/>
    <w:rsid w:val="00DC46D3"/>
    <w:rsid w:val="00DD45F0"/>
    <w:rsid w:val="00DD5347"/>
    <w:rsid w:val="00DE4C09"/>
    <w:rsid w:val="00DE7471"/>
    <w:rsid w:val="00DF1BC2"/>
    <w:rsid w:val="00DF6DD5"/>
    <w:rsid w:val="00E04558"/>
    <w:rsid w:val="00E07137"/>
    <w:rsid w:val="00E15CF6"/>
    <w:rsid w:val="00E1720E"/>
    <w:rsid w:val="00E20221"/>
    <w:rsid w:val="00E2793E"/>
    <w:rsid w:val="00E4413F"/>
    <w:rsid w:val="00E464C7"/>
    <w:rsid w:val="00E467F7"/>
    <w:rsid w:val="00E77E7E"/>
    <w:rsid w:val="00E80EBB"/>
    <w:rsid w:val="00E9015B"/>
    <w:rsid w:val="00E91C9E"/>
    <w:rsid w:val="00EA0913"/>
    <w:rsid w:val="00EA6B1C"/>
    <w:rsid w:val="00EB6EB6"/>
    <w:rsid w:val="00EB7031"/>
    <w:rsid w:val="00ED722A"/>
    <w:rsid w:val="00EF3EB0"/>
    <w:rsid w:val="00EF4A2B"/>
    <w:rsid w:val="00EF4AB0"/>
    <w:rsid w:val="00EF6385"/>
    <w:rsid w:val="00EF6AD6"/>
    <w:rsid w:val="00F04145"/>
    <w:rsid w:val="00F2049A"/>
    <w:rsid w:val="00F2448C"/>
    <w:rsid w:val="00F31A4B"/>
    <w:rsid w:val="00F33CBB"/>
    <w:rsid w:val="00F476A2"/>
    <w:rsid w:val="00F5149A"/>
    <w:rsid w:val="00F53E11"/>
    <w:rsid w:val="00F552F2"/>
    <w:rsid w:val="00F55EFD"/>
    <w:rsid w:val="00F67778"/>
    <w:rsid w:val="00F74B7D"/>
    <w:rsid w:val="00F85A21"/>
    <w:rsid w:val="00F85DC6"/>
    <w:rsid w:val="00F957FC"/>
    <w:rsid w:val="00FA060B"/>
    <w:rsid w:val="00FA1876"/>
    <w:rsid w:val="00FA1B4C"/>
    <w:rsid w:val="00FA7AFD"/>
    <w:rsid w:val="00FB1829"/>
    <w:rsid w:val="00FB3A4C"/>
    <w:rsid w:val="00FB461A"/>
    <w:rsid w:val="00FB4827"/>
    <w:rsid w:val="00FC184E"/>
    <w:rsid w:val="00FC405E"/>
    <w:rsid w:val="00FF48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933B4"/>
  <w15:docId w15:val="{E2D705B0-42E6-5342-9B80-D092EE3C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1AF"/>
    <w:rPr>
      <w:rFonts w:ascii="Open Sans" w:hAnsi="Open Sans"/>
      <w:sz w:val="22"/>
    </w:rPr>
  </w:style>
  <w:style w:type="paragraph" w:styleId="Heading1">
    <w:name w:val="heading 1"/>
    <w:basedOn w:val="Body"/>
    <w:next w:val="Body"/>
    <w:link w:val="Heading1Char"/>
    <w:autoRedefine/>
    <w:uiPriority w:val="9"/>
    <w:qFormat/>
    <w:rsid w:val="00DA5A08"/>
    <w:pPr>
      <w:keepNext/>
      <w:keepLines/>
      <w:pageBreakBefore/>
      <w:pBdr>
        <w:bottom w:val="single" w:sz="24" w:space="1" w:color="007DAE" w:themeColor="text1"/>
      </w:pBdr>
      <w:spacing w:after="200"/>
      <w:ind w:left="0" w:right="0"/>
      <w:outlineLvl w:val="0"/>
    </w:pPr>
    <w:rPr>
      <w:rFonts w:ascii="Open Sans ExtraBold" w:eastAsiaTheme="majorEastAsia" w:hAnsi="Open Sans ExtraBold" w:cstheme="majorBidi"/>
      <w:b/>
      <w:bCs/>
      <w:color w:val="007DAE" w:themeColor="text1"/>
      <w:sz w:val="48"/>
      <w:szCs w:val="32"/>
    </w:rPr>
  </w:style>
  <w:style w:type="paragraph" w:styleId="Heading2">
    <w:name w:val="heading 2"/>
    <w:basedOn w:val="Body"/>
    <w:next w:val="Body"/>
    <w:link w:val="Heading2Char"/>
    <w:uiPriority w:val="9"/>
    <w:unhideWhenUsed/>
    <w:qFormat/>
    <w:rsid w:val="008B62D5"/>
    <w:pPr>
      <w:keepNext/>
      <w:spacing w:before="400"/>
      <w:outlineLvl w:val="1"/>
    </w:pPr>
    <w:rPr>
      <w:rFonts w:ascii="Open Sans ExtraBold" w:eastAsia="Times New Roman" w:hAnsi="Open Sans ExtraBold"/>
      <w:b/>
      <w:bCs/>
      <w:color w:val="00587B" w:themeColor="accent1"/>
      <w:sz w:val="32"/>
      <w:szCs w:val="32"/>
    </w:rPr>
  </w:style>
  <w:style w:type="paragraph" w:styleId="Heading3">
    <w:name w:val="heading 3"/>
    <w:basedOn w:val="Body"/>
    <w:next w:val="Body"/>
    <w:link w:val="Heading3Char"/>
    <w:uiPriority w:val="9"/>
    <w:unhideWhenUsed/>
    <w:qFormat/>
    <w:rsid w:val="008B62D5"/>
    <w:pPr>
      <w:keepNext/>
      <w:tabs>
        <w:tab w:val="left" w:pos="10800"/>
      </w:tabs>
      <w:spacing w:before="240" w:line="252" w:lineRule="auto"/>
      <w:outlineLvl w:val="2"/>
    </w:pPr>
    <w:rPr>
      <w:rFonts w:ascii="Open Sans Semibold" w:eastAsia="Times New Roman" w:hAnsi="Open Sans Semibold"/>
      <w:b/>
      <w:bCs/>
      <w:color w:val="007DAE" w:themeColor="text1"/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0F67FA"/>
    <w:pPr>
      <w:keepLines/>
      <w:numPr>
        <w:ilvl w:val="3"/>
      </w:numPr>
      <w:spacing w:before="200"/>
      <w:ind w:left="720"/>
      <w:outlineLvl w:val="3"/>
    </w:pPr>
    <w:rPr>
      <w:rFonts w:eastAsiaTheme="majorEastAsia" w:cs="Times New Roman (Headings CS)"/>
      <w:b w:val="0"/>
      <w:bCs w:val="0"/>
      <w:iCs/>
      <w:color w:val="003850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F05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13C9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5A08"/>
    <w:rPr>
      <w:rFonts w:ascii="Open Sans ExtraBold" w:eastAsiaTheme="majorEastAsia" w:hAnsi="Open Sans ExtraBold" w:cstheme="majorBidi"/>
      <w:b/>
      <w:bCs/>
      <w:color w:val="007DAE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0B9"/>
    <w:rPr>
      <w:rFonts w:ascii="Open Sans ExtraBold" w:eastAsia="Times New Roman" w:hAnsi="Open Sans ExtraBold" w:cs="Times New Roman"/>
      <w:b/>
      <w:bCs/>
      <w:color w:val="00587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30B9"/>
    <w:rPr>
      <w:rFonts w:ascii="Open Sans Semibold" w:eastAsia="Times New Roman" w:hAnsi="Open Sans Semibold" w:cs="Times New Roman"/>
      <w:b/>
      <w:bCs/>
      <w:color w:val="007DAE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9A5B24"/>
    <w:rPr>
      <w:rFonts w:ascii="Open Sans" w:hAnsi="Open Sans"/>
      <w:color w:val="00587B" w:themeColor="hyperlink"/>
      <w:u w:val="single"/>
    </w:rPr>
  </w:style>
  <w:style w:type="paragraph" w:customStyle="1" w:styleId="BodyBeforeList">
    <w:name w:val="Body_Before List"/>
    <w:basedOn w:val="Body"/>
    <w:next w:val="BodyBullets"/>
    <w:qFormat/>
    <w:rsid w:val="00AA46C9"/>
    <w:pPr>
      <w:spacing w:after="60"/>
    </w:pPr>
  </w:style>
  <w:style w:type="table" w:styleId="TableGrid">
    <w:name w:val="Table Grid"/>
    <w:basedOn w:val="TableNormal"/>
    <w:uiPriority w:val="59"/>
    <w:rsid w:val="00FF511B"/>
    <w:rPr>
      <w:rFonts w:eastAsiaTheme="minorHAnsi"/>
    </w:rPr>
    <w:tblPr>
      <w:tblBorders>
        <w:top w:val="single" w:sz="4" w:space="0" w:color="007DAE" w:themeColor="text1"/>
        <w:left w:val="single" w:sz="4" w:space="0" w:color="007DAE" w:themeColor="text1"/>
        <w:bottom w:val="single" w:sz="4" w:space="0" w:color="007DAE" w:themeColor="text1"/>
        <w:right w:val="single" w:sz="4" w:space="0" w:color="007DAE" w:themeColor="text1"/>
        <w:insideH w:val="single" w:sz="4" w:space="0" w:color="007DAE" w:themeColor="text1"/>
        <w:insideV w:val="single" w:sz="4" w:space="0" w:color="007DAE" w:themeColor="text1"/>
      </w:tblBorders>
    </w:tblPr>
  </w:style>
  <w:style w:type="paragraph" w:customStyle="1" w:styleId="BodyBullets">
    <w:name w:val="Body_Bullets"/>
    <w:basedOn w:val="Normal"/>
    <w:qFormat/>
    <w:rsid w:val="00971470"/>
    <w:pPr>
      <w:keepLines/>
      <w:numPr>
        <w:numId w:val="1"/>
      </w:numPr>
      <w:spacing w:after="160" w:line="264" w:lineRule="auto"/>
      <w:ind w:left="360" w:right="360"/>
      <w:contextualSpacing/>
    </w:pPr>
    <w:rPr>
      <w:rFonts w:eastAsia="Times New Roman" w:cs="Times New Roman"/>
      <w:color w:val="003850" w:themeColor="text2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F67FA"/>
    <w:rPr>
      <w:rFonts w:ascii="Open Sans Semibold" w:eastAsiaTheme="majorEastAsia" w:hAnsi="Open Sans Semibold" w:cs="Times New Roman (Headings CS)"/>
      <w:iCs/>
      <w:color w:val="003850" w:themeColor="text2"/>
      <w:sz w:val="22"/>
      <w:szCs w:val="22"/>
    </w:rPr>
  </w:style>
  <w:style w:type="paragraph" w:customStyle="1" w:styleId="TableBody">
    <w:name w:val="Table_Body"/>
    <w:basedOn w:val="Body"/>
    <w:qFormat/>
    <w:rsid w:val="000F67FA"/>
    <w:pPr>
      <w:keepLines/>
      <w:spacing w:before="80" w:after="80" w:line="252" w:lineRule="auto"/>
    </w:pPr>
    <w:rPr>
      <w:rFonts w:eastAsia="Times New Roman"/>
      <w:color w:val="000000"/>
      <w:szCs w:val="20"/>
    </w:rPr>
  </w:style>
  <w:style w:type="paragraph" w:customStyle="1" w:styleId="TableHeader">
    <w:name w:val="Table_Header"/>
    <w:basedOn w:val="Normal"/>
    <w:qFormat/>
    <w:rsid w:val="00402A32"/>
    <w:pPr>
      <w:keepLines/>
      <w:spacing w:before="60" w:after="60" w:line="264" w:lineRule="auto"/>
    </w:pPr>
    <w:rPr>
      <w:rFonts w:ascii="Open Sans Semibold" w:eastAsia="Times New Roman" w:hAnsi="Open Sans Semibold" w:cstheme="majorHAnsi"/>
      <w:b/>
      <w:color w:val="000000"/>
      <w:szCs w:val="20"/>
    </w:rPr>
  </w:style>
  <w:style w:type="paragraph" w:styleId="TOC1">
    <w:name w:val="toc 1"/>
    <w:basedOn w:val="Body"/>
    <w:next w:val="Normal"/>
    <w:autoRedefine/>
    <w:uiPriority w:val="39"/>
    <w:unhideWhenUsed/>
    <w:rsid w:val="009A5B24"/>
    <w:pPr>
      <w:tabs>
        <w:tab w:val="right" w:pos="8640"/>
      </w:tabs>
      <w:spacing w:before="500" w:after="0"/>
    </w:pPr>
    <w:rPr>
      <w:rFonts w:ascii="Open Sans Semibold" w:hAnsi="Open Sans Semibold" w:cstheme="majorHAnsi"/>
      <w:b/>
      <w:noProof/>
      <w:color w:val="00587B" w:themeColor="accent1"/>
      <w:sz w:val="28"/>
    </w:rPr>
  </w:style>
  <w:style w:type="paragraph" w:styleId="TOC2">
    <w:name w:val="toc 2"/>
    <w:basedOn w:val="Body"/>
    <w:next w:val="Normal"/>
    <w:autoRedefine/>
    <w:uiPriority w:val="39"/>
    <w:unhideWhenUsed/>
    <w:rsid w:val="00222F2B"/>
    <w:pPr>
      <w:tabs>
        <w:tab w:val="right" w:pos="8640"/>
      </w:tabs>
    </w:pPr>
    <w:rPr>
      <w:rFonts w:cstheme="majorHAnsi"/>
      <w:sz w:val="28"/>
    </w:rPr>
  </w:style>
  <w:style w:type="paragraph" w:styleId="TOC3">
    <w:name w:val="toc 3"/>
    <w:basedOn w:val="TOC2"/>
    <w:next w:val="Normal"/>
    <w:autoRedefine/>
    <w:uiPriority w:val="39"/>
    <w:unhideWhenUsed/>
    <w:rsid w:val="009A5B24"/>
    <w:pPr>
      <w:ind w:left="500"/>
    </w:pPr>
    <w:rPr>
      <w:noProof/>
    </w:rPr>
  </w:style>
  <w:style w:type="paragraph" w:styleId="TOC4">
    <w:name w:val="toc 4"/>
    <w:basedOn w:val="TOC3"/>
    <w:next w:val="Normal"/>
    <w:autoRedefine/>
    <w:uiPriority w:val="39"/>
    <w:unhideWhenUsed/>
    <w:rsid w:val="009A5B24"/>
    <w:pPr>
      <w:ind w:left="100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F058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qFormat/>
    <w:rsid w:val="007C3556"/>
    <w:pPr>
      <w:pBdr>
        <w:top w:val="single" w:sz="8" w:space="4" w:color="007DAE" w:themeColor="text1"/>
      </w:pBdr>
      <w:tabs>
        <w:tab w:val="left" w:pos="9360"/>
      </w:tabs>
    </w:pPr>
    <w:rPr>
      <w:rFonts w:ascii="Open Sans Light" w:eastAsia="ヒラギノ角ゴ Pro W3" w:hAnsi="Open Sans Light" w:cs="Times New Roman"/>
      <w:color w:val="00587B" w:themeColor="accent1"/>
      <w:sz w:val="20"/>
      <w:szCs w:val="22"/>
    </w:rPr>
  </w:style>
  <w:style w:type="character" w:customStyle="1" w:styleId="FooterChar">
    <w:name w:val="Footer Char"/>
    <w:basedOn w:val="DefaultParagraphFont"/>
    <w:link w:val="Footer"/>
    <w:rsid w:val="007C3556"/>
    <w:rPr>
      <w:rFonts w:ascii="Open Sans Light" w:eastAsia="ヒラギノ角ゴ Pro W3" w:hAnsi="Open Sans Light" w:cs="Times New Roman"/>
      <w:color w:val="00587B" w:themeColor="accent1"/>
      <w:sz w:val="20"/>
      <w:szCs w:val="22"/>
    </w:rPr>
  </w:style>
  <w:style w:type="paragraph" w:styleId="Header">
    <w:name w:val="header"/>
    <w:basedOn w:val="Normal"/>
    <w:link w:val="HeaderChar"/>
    <w:rsid w:val="006A75E5"/>
    <w:pPr>
      <w:tabs>
        <w:tab w:val="right" w:pos="9360"/>
      </w:tabs>
      <w:ind w:right="360"/>
    </w:pPr>
    <w:rPr>
      <w:rFonts w:ascii="Open Sans Light" w:eastAsia="ヒラギノ角ゴ Pro W3" w:hAnsi="Open Sans Light" w:cs="Times New Roman"/>
      <w:color w:val="00587B" w:themeColor="accent1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75E5"/>
    <w:rPr>
      <w:rFonts w:ascii="Open Sans Light" w:eastAsia="ヒラギノ角ゴ Pro W3" w:hAnsi="Open Sans Light" w:cs="Times New Roman"/>
      <w:color w:val="00587B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F81"/>
    <w:rPr>
      <w:rFonts w:ascii="Open Sans" w:hAnsi="Open Sans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F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F81"/>
    <w:rPr>
      <w:rFonts w:ascii="Open Sans" w:hAnsi="Open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F81"/>
    <w:rPr>
      <w:rFonts w:ascii="Open Sans" w:hAnsi="Open Sans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D51F81"/>
    <w:pPr>
      <w:pBdr>
        <w:top w:val="single" w:sz="2" w:space="10" w:color="00587B" w:themeColor="accent1"/>
        <w:left w:val="single" w:sz="2" w:space="10" w:color="00587B" w:themeColor="accent1"/>
        <w:bottom w:val="single" w:sz="2" w:space="10" w:color="00587B" w:themeColor="accent1"/>
        <w:right w:val="single" w:sz="2" w:space="10" w:color="00587B" w:themeColor="accent1"/>
      </w:pBdr>
      <w:ind w:left="1152" w:right="1152"/>
    </w:pPr>
    <w:rPr>
      <w:i/>
      <w:iCs/>
      <w:color w:val="00587B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D24C8"/>
    <w:rPr>
      <w:rFonts w:ascii="Open Sans" w:hAnsi="Open Sans"/>
      <w:b/>
      <w:color w:val="auto"/>
      <w:u w:val="none"/>
    </w:rPr>
  </w:style>
  <w:style w:type="paragraph" w:styleId="Caption">
    <w:name w:val="caption"/>
    <w:basedOn w:val="Normal"/>
    <w:next w:val="Normal"/>
    <w:qFormat/>
    <w:rsid w:val="00577862"/>
    <w:pPr>
      <w:spacing w:before="60" w:after="120" w:line="264" w:lineRule="auto"/>
    </w:pPr>
    <w:rPr>
      <w:rFonts w:ascii="Open Sans Semibold" w:eastAsia="ヒラギノ角ゴ Pro W3" w:hAnsi="Open Sans Semibold" w:cs="Times New Roman"/>
      <w:b/>
      <w:color w:val="00587B" w:themeColor="accent1"/>
      <w:szCs w:val="18"/>
    </w:rPr>
  </w:style>
  <w:style w:type="table" w:styleId="PlainTable4">
    <w:name w:val="Plain Table 4"/>
    <w:basedOn w:val="TableNormal"/>
    <w:uiPriority w:val="44"/>
    <w:rsid w:val="004254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ld">
    <w:name w:val="Bold"/>
    <w:basedOn w:val="DefaultParagraphFont"/>
    <w:uiPriority w:val="1"/>
    <w:qFormat/>
    <w:rsid w:val="00542E6E"/>
    <w:rPr>
      <w:rFonts w:ascii="Open Sans" w:hAnsi="Open Sans"/>
      <w:b/>
      <w:bCs/>
      <w:i w:val="0"/>
    </w:rPr>
  </w:style>
  <w:style w:type="paragraph" w:customStyle="1" w:styleId="BodyIntroduction">
    <w:name w:val="Body_Introduction"/>
    <w:basedOn w:val="Body"/>
    <w:next w:val="Body"/>
    <w:qFormat/>
    <w:rsid w:val="00DA5A08"/>
    <w:pPr>
      <w:spacing w:after="1000" w:line="276" w:lineRule="auto"/>
      <w:ind w:left="0" w:right="0"/>
      <w:contextualSpacing/>
    </w:pPr>
    <w:rPr>
      <w:rFonts w:ascii="Open Sans Semibold" w:hAnsi="Open Sans Semibold"/>
      <w:b/>
      <w:spacing w:val="-1"/>
      <w:sz w:val="28"/>
      <w:szCs w:val="26"/>
    </w:rPr>
  </w:style>
  <w:style w:type="paragraph" w:customStyle="1" w:styleId="ResourceBoxHeading">
    <w:name w:val="Resource Box Heading"/>
    <w:basedOn w:val="Normal"/>
    <w:qFormat/>
    <w:rsid w:val="00593FED"/>
    <w:pPr>
      <w:spacing w:after="120"/>
    </w:pPr>
    <w:rPr>
      <w:rFonts w:eastAsia="ヒラギノ角ゴ Pro W3" w:cs="Times New Roman"/>
      <w:b/>
      <w:bCs/>
      <w:color w:val="003850" w:themeColor="text2"/>
      <w:sz w:val="28"/>
      <w:szCs w:val="28"/>
    </w:rPr>
  </w:style>
  <w:style w:type="table" w:styleId="PlainTable2">
    <w:name w:val="Plain Table 2"/>
    <w:basedOn w:val="TableNormal"/>
    <w:uiPriority w:val="42"/>
    <w:rsid w:val="00483168"/>
    <w:tblPr>
      <w:tblStyleRowBandSize w:val="1"/>
      <w:tblStyleColBandSize w:val="1"/>
      <w:tblBorders>
        <w:top w:val="single" w:sz="4" w:space="0" w:color="56CFFF" w:themeColor="text1" w:themeTint="80"/>
        <w:bottom w:val="single" w:sz="4" w:space="0" w:color="56C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C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C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CFFF" w:themeColor="text1" w:themeTint="80"/>
          <w:right w:val="single" w:sz="4" w:space="0" w:color="56CFFF" w:themeColor="text1" w:themeTint="80"/>
        </w:tcBorders>
      </w:tcPr>
    </w:tblStylePr>
    <w:tblStylePr w:type="band2Vert">
      <w:tblPr/>
      <w:tcPr>
        <w:tcBorders>
          <w:left w:val="single" w:sz="4" w:space="0" w:color="56CFFF" w:themeColor="text1" w:themeTint="80"/>
          <w:right w:val="single" w:sz="4" w:space="0" w:color="56CFFF" w:themeColor="text1" w:themeTint="80"/>
        </w:tcBorders>
      </w:tcPr>
    </w:tblStylePr>
    <w:tblStylePr w:type="band1Horz">
      <w:tblPr/>
      <w:tcPr>
        <w:tcBorders>
          <w:top w:val="single" w:sz="4" w:space="0" w:color="56CFFF" w:themeColor="text1" w:themeTint="80"/>
          <w:bottom w:val="single" w:sz="4" w:space="0" w:color="56CFF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12CC1"/>
    <w:rPr>
      <w:rFonts w:eastAsia="Source Sans Pro" w:cstheme="majorHAnsi"/>
      <w:color w:val="003850" w:themeColor="text2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CC1"/>
    <w:rPr>
      <w:rFonts w:ascii="Open Sans" w:eastAsia="Source Sans Pro" w:hAnsi="Open Sans" w:cstheme="majorHAnsi"/>
      <w:color w:val="003850" w:themeColor="text2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5560E"/>
    <w:rPr>
      <w:rFonts w:ascii="Open Sans" w:hAnsi="Open Sans"/>
      <w:vertAlign w:val="superscript"/>
    </w:rPr>
  </w:style>
  <w:style w:type="paragraph" w:customStyle="1" w:styleId="BodyNumbers">
    <w:name w:val="Body_Numbers"/>
    <w:basedOn w:val="BodyBullets"/>
    <w:qFormat/>
    <w:rsid w:val="007375D8"/>
    <w:pPr>
      <w:numPr>
        <w:numId w:val="3"/>
      </w:numPr>
      <w:spacing w:after="100"/>
      <w:ind w:left="360"/>
    </w:pPr>
  </w:style>
  <w:style w:type="table" w:customStyle="1" w:styleId="CCDTablePurple">
    <w:name w:val="CCD_Table Purple"/>
    <w:basedOn w:val="TableNormal"/>
    <w:uiPriority w:val="99"/>
    <w:rsid w:val="001D4E86"/>
    <w:rPr>
      <w:rFonts w:ascii="Open Sans" w:hAnsi="Open Sans"/>
      <w:sz w:val="22"/>
    </w:rPr>
    <w:tblPr>
      <w:tblBorders>
        <w:bottom w:val="single" w:sz="4" w:space="0" w:color="472C40" w:themeColor="accent6"/>
        <w:insideH w:val="single" w:sz="4" w:space="0" w:color="472C40" w:themeColor="accent6"/>
      </w:tblBorders>
    </w:tblPr>
    <w:tblStylePr w:type="firstRow">
      <w:rPr>
        <w:rFonts w:ascii="Open Sans" w:hAnsi="Open Sans"/>
        <w:b/>
        <w:i w:val="0"/>
        <w:sz w:val="22"/>
      </w:rPr>
      <w:tblPr/>
      <w:tcPr>
        <w:shd w:val="clear" w:color="auto" w:fill="E0CEDB" w:themeFill="accent6" w:themeFillTint="33"/>
        <w:tcMar>
          <w:top w:w="0" w:type="nil"/>
          <w:left w:w="86" w:type="dxa"/>
          <w:bottom w:w="86" w:type="dxa"/>
          <w:right w:w="86" w:type="dxa"/>
        </w:tcMar>
        <w:vAlign w:val="bottom"/>
      </w:tcPr>
    </w:tblStylePr>
  </w:style>
  <w:style w:type="table" w:customStyle="1" w:styleId="CCDTableBlue">
    <w:name w:val="CCD_Table Blue"/>
    <w:basedOn w:val="TableNormal"/>
    <w:uiPriority w:val="99"/>
    <w:rsid w:val="001D4E86"/>
    <w:rPr>
      <w:rFonts w:ascii="Open Sans" w:hAnsi="Open Sans"/>
    </w:rPr>
    <w:tblPr>
      <w:tblBorders>
        <w:bottom w:val="single" w:sz="4" w:space="0" w:color="007DAE" w:themeColor="text1"/>
        <w:insideH w:val="single" w:sz="4" w:space="0" w:color="007DAE" w:themeColor="text1"/>
      </w:tblBorders>
    </w:tblPr>
    <w:tcPr>
      <w:shd w:val="clear" w:color="auto" w:fill="auto"/>
      <w:tcMar>
        <w:left w:w="86" w:type="dxa"/>
        <w:bottom w:w="86" w:type="dxa"/>
        <w:right w:w="86" w:type="dxa"/>
      </w:tcMar>
    </w:tcPr>
    <w:tblStylePr w:type="firstRow">
      <w:rPr>
        <w:rFonts w:ascii="Open Sans" w:hAnsi="Open Sans"/>
        <w:b/>
        <w:sz w:val="22"/>
      </w:rPr>
      <w:tblPr/>
      <w:tcPr>
        <w:shd w:val="clear" w:color="auto" w:fill="CEE7F0" w:themeFill="background2"/>
        <w:vAlign w:val="bottom"/>
      </w:tcPr>
    </w:tblStylePr>
  </w:style>
  <w:style w:type="character" w:customStyle="1" w:styleId="Italic">
    <w:name w:val="Italic"/>
    <w:basedOn w:val="DefaultParagraphFont"/>
    <w:uiPriority w:val="1"/>
    <w:qFormat/>
    <w:rsid w:val="00542E6E"/>
    <w:rPr>
      <w:rFonts w:ascii="Open Sans" w:hAnsi="Open Sans"/>
      <w:b w:val="0"/>
      <w:i/>
    </w:rPr>
  </w:style>
  <w:style w:type="table" w:styleId="GridTable4">
    <w:name w:val="Grid Table 4"/>
    <w:basedOn w:val="TableNormal"/>
    <w:uiPriority w:val="49"/>
    <w:rsid w:val="00B769E5"/>
    <w:tblPr>
      <w:tblStyleRowBandSize w:val="1"/>
      <w:tblStyleColBandSize w:val="1"/>
      <w:tblBorders>
        <w:top w:val="single" w:sz="4" w:space="0" w:color="35C6FF" w:themeColor="text1" w:themeTint="99"/>
        <w:left w:val="single" w:sz="4" w:space="0" w:color="35C6FF" w:themeColor="text1" w:themeTint="99"/>
        <w:bottom w:val="single" w:sz="4" w:space="0" w:color="35C6FF" w:themeColor="text1" w:themeTint="99"/>
        <w:right w:val="single" w:sz="4" w:space="0" w:color="35C6FF" w:themeColor="text1" w:themeTint="99"/>
        <w:insideH w:val="single" w:sz="4" w:space="0" w:color="35C6FF" w:themeColor="text1" w:themeTint="99"/>
        <w:insideV w:val="single" w:sz="4" w:space="0" w:color="35C6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DAE" w:themeColor="text1"/>
          <w:left w:val="single" w:sz="4" w:space="0" w:color="007DAE" w:themeColor="text1"/>
          <w:bottom w:val="single" w:sz="4" w:space="0" w:color="007DAE" w:themeColor="text1"/>
          <w:right w:val="single" w:sz="4" w:space="0" w:color="007DAE" w:themeColor="text1"/>
          <w:insideH w:val="nil"/>
          <w:insideV w:val="nil"/>
        </w:tcBorders>
        <w:shd w:val="clear" w:color="auto" w:fill="007DAE" w:themeFill="text1"/>
      </w:tcPr>
    </w:tblStylePr>
    <w:tblStylePr w:type="lastRow">
      <w:rPr>
        <w:b/>
        <w:bCs/>
      </w:rPr>
      <w:tblPr/>
      <w:tcPr>
        <w:tcBorders>
          <w:top w:val="double" w:sz="4" w:space="0" w:color="007DA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BFF" w:themeFill="text1" w:themeFillTint="33"/>
      </w:tcPr>
    </w:tblStylePr>
    <w:tblStylePr w:type="band1Horz">
      <w:tblPr/>
      <w:tcPr>
        <w:shd w:val="clear" w:color="auto" w:fill="BBEBFF" w:themeFill="text1" w:themeFillTint="33"/>
      </w:tcPr>
    </w:tblStylePr>
  </w:style>
  <w:style w:type="character" w:customStyle="1" w:styleId="Heading5Char">
    <w:name w:val="Heading 5 Char"/>
    <w:basedOn w:val="DefaultParagraphFont"/>
    <w:semiHidden/>
    <w:rsid w:val="00AD1578"/>
    <w:rPr>
      <w:rFonts w:asciiTheme="majorHAnsi" w:eastAsiaTheme="majorEastAsia" w:hAnsiTheme="majorHAnsi" w:cstheme="majorBidi"/>
      <w:color w:val="00415C" w:themeColor="accent1" w:themeShade="BF"/>
      <w:sz w:val="22"/>
    </w:rPr>
  </w:style>
  <w:style w:type="character" w:customStyle="1" w:styleId="Heading6Char">
    <w:name w:val="Heading 6 Char"/>
    <w:basedOn w:val="DefaultParagraphFont"/>
    <w:semiHidden/>
    <w:rsid w:val="00AD1578"/>
    <w:rPr>
      <w:rFonts w:asciiTheme="majorHAnsi" w:eastAsiaTheme="majorEastAsia" w:hAnsiTheme="majorHAnsi" w:cstheme="majorBidi"/>
      <w:color w:val="002B3D" w:themeColor="accent1" w:themeShade="7F"/>
      <w:sz w:val="22"/>
    </w:rPr>
  </w:style>
  <w:style w:type="character" w:customStyle="1" w:styleId="Heading7Char">
    <w:name w:val="Heading 7 Char"/>
    <w:basedOn w:val="DefaultParagraphFont"/>
    <w:semiHidden/>
    <w:rsid w:val="00AD1578"/>
    <w:rPr>
      <w:rFonts w:asciiTheme="majorHAnsi" w:eastAsiaTheme="majorEastAsia" w:hAnsiTheme="majorHAnsi" w:cstheme="majorBidi"/>
      <w:i/>
      <w:iCs/>
      <w:color w:val="002B3D" w:themeColor="accent1" w:themeShade="7F"/>
      <w:sz w:val="22"/>
    </w:rPr>
  </w:style>
  <w:style w:type="character" w:customStyle="1" w:styleId="Heading8Char">
    <w:name w:val="Heading 8 Char"/>
    <w:basedOn w:val="DefaultParagraphFont"/>
    <w:semiHidden/>
    <w:rsid w:val="00AD1578"/>
    <w:rPr>
      <w:rFonts w:asciiTheme="majorHAnsi" w:eastAsiaTheme="majorEastAsia" w:hAnsiTheme="majorHAnsi" w:cstheme="majorBidi"/>
      <w:color w:val="00A1E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semiHidden/>
    <w:rsid w:val="00AD1578"/>
    <w:rPr>
      <w:rFonts w:asciiTheme="majorHAnsi" w:eastAsiaTheme="majorEastAsia" w:hAnsiTheme="majorHAnsi" w:cstheme="majorBidi"/>
      <w:i/>
      <w:iCs/>
      <w:color w:val="00A1E1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D1578"/>
    <w:pPr>
      <w:numPr>
        <w:numId w:val="21"/>
      </w:numPr>
    </w:pPr>
  </w:style>
  <w:style w:type="numbering" w:customStyle="1" w:styleId="CurrentList2">
    <w:name w:val="Current List2"/>
    <w:uiPriority w:val="99"/>
    <w:rsid w:val="00B25F59"/>
    <w:pPr>
      <w:numPr>
        <w:numId w:val="23"/>
      </w:numPr>
    </w:pPr>
  </w:style>
  <w:style w:type="paragraph" w:customStyle="1" w:styleId="References">
    <w:name w:val="References"/>
    <w:basedOn w:val="Body"/>
    <w:qFormat/>
    <w:rsid w:val="00201732"/>
    <w:pPr>
      <w:pBdr>
        <w:top w:val="nil"/>
        <w:left w:val="nil"/>
        <w:bottom w:val="nil"/>
        <w:right w:val="nil"/>
        <w:between w:val="nil"/>
      </w:pBdr>
      <w:spacing w:before="200"/>
      <w:ind w:left="360" w:hanging="360"/>
    </w:pPr>
    <w:rPr>
      <w:color w:val="00587B" w:themeColor="accent1"/>
      <w:szCs w:val="21"/>
    </w:rPr>
  </w:style>
  <w:style w:type="character" w:styleId="PlaceholderText">
    <w:name w:val="Placeholder Text"/>
    <w:aliases w:val="Placeholder FPO Text"/>
    <w:basedOn w:val="DefaultParagraphFont"/>
    <w:uiPriority w:val="99"/>
    <w:rsid w:val="00971470"/>
    <w:rPr>
      <w:rFonts w:ascii="Open Sans" w:hAnsi="Open Sans"/>
      <w:color w:val="FF40FF"/>
      <w:sz w:val="22"/>
    </w:rPr>
  </w:style>
  <w:style w:type="numbering" w:customStyle="1" w:styleId="Appendix">
    <w:name w:val="Appendix"/>
    <w:uiPriority w:val="99"/>
    <w:rsid w:val="0030197B"/>
    <w:pPr>
      <w:numPr>
        <w:numId w:val="16"/>
      </w:numPr>
    </w:pPr>
  </w:style>
  <w:style w:type="paragraph" w:customStyle="1" w:styleId="Body">
    <w:name w:val="Body"/>
    <w:qFormat/>
    <w:rsid w:val="00DA5A08"/>
    <w:pPr>
      <w:spacing w:after="100" w:line="264" w:lineRule="auto"/>
      <w:ind w:left="720" w:right="720"/>
    </w:pPr>
    <w:rPr>
      <w:rFonts w:ascii="Open Sans" w:eastAsia="ヒラギノ角ゴ Pro W3" w:hAnsi="Open Sans" w:cs="Times New Roman"/>
      <w:color w:val="003850" w:themeColor="text2"/>
      <w:sz w:val="22"/>
      <w:szCs w:val="22"/>
    </w:rPr>
  </w:style>
  <w:style w:type="table" w:styleId="GridTable4-Accent2">
    <w:name w:val="Grid Table 4 Accent 2"/>
    <w:basedOn w:val="TableNormal"/>
    <w:uiPriority w:val="49"/>
    <w:rsid w:val="00B769E5"/>
    <w:tblPr>
      <w:tblStyleRowBandSize w:val="1"/>
      <w:tblStyleColBandSize w:val="1"/>
      <w:tblBorders>
        <w:top w:val="single" w:sz="4" w:space="0" w:color="A4D2E4" w:themeColor="accent2" w:themeTint="99"/>
        <w:left w:val="single" w:sz="4" w:space="0" w:color="A4D2E4" w:themeColor="accent2" w:themeTint="99"/>
        <w:bottom w:val="single" w:sz="4" w:space="0" w:color="A4D2E4" w:themeColor="accent2" w:themeTint="99"/>
        <w:right w:val="single" w:sz="4" w:space="0" w:color="A4D2E4" w:themeColor="accent2" w:themeTint="99"/>
        <w:insideH w:val="single" w:sz="4" w:space="0" w:color="A4D2E4" w:themeColor="accent2" w:themeTint="99"/>
        <w:insideV w:val="single" w:sz="4" w:space="0" w:color="A4D2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B5D3" w:themeColor="accent2"/>
          <w:left w:val="single" w:sz="4" w:space="0" w:color="69B5D3" w:themeColor="accent2"/>
          <w:bottom w:val="single" w:sz="4" w:space="0" w:color="69B5D3" w:themeColor="accent2"/>
          <w:right w:val="single" w:sz="4" w:space="0" w:color="69B5D3" w:themeColor="accent2"/>
          <w:insideH w:val="nil"/>
          <w:insideV w:val="nil"/>
        </w:tcBorders>
        <w:shd w:val="clear" w:color="auto" w:fill="69B5D3" w:themeFill="accent2"/>
      </w:tcPr>
    </w:tblStylePr>
    <w:tblStylePr w:type="lastRow">
      <w:rPr>
        <w:b/>
        <w:bCs/>
      </w:rPr>
      <w:tblPr/>
      <w:tcPr>
        <w:tcBorders>
          <w:top w:val="double" w:sz="4" w:space="0" w:color="69B5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F6" w:themeFill="accent2" w:themeFillTint="33"/>
      </w:tcPr>
    </w:tblStylePr>
    <w:tblStylePr w:type="band1Horz">
      <w:tblPr/>
      <w:tcPr>
        <w:shd w:val="clear" w:color="auto" w:fill="E0F0F6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769E5"/>
    <w:rPr>
      <w:color w:val="007DAE" w:themeColor="text1"/>
    </w:rPr>
    <w:tblPr>
      <w:tblStyleRowBandSize w:val="1"/>
      <w:tblStyleColBandSize w:val="1"/>
      <w:tblBorders>
        <w:top w:val="single" w:sz="4" w:space="0" w:color="35C6FF" w:themeColor="text1" w:themeTint="99"/>
        <w:left w:val="single" w:sz="4" w:space="0" w:color="35C6FF" w:themeColor="text1" w:themeTint="99"/>
        <w:bottom w:val="single" w:sz="4" w:space="0" w:color="35C6FF" w:themeColor="text1" w:themeTint="99"/>
        <w:right w:val="single" w:sz="4" w:space="0" w:color="35C6FF" w:themeColor="text1" w:themeTint="99"/>
        <w:insideH w:val="single" w:sz="4" w:space="0" w:color="35C6FF" w:themeColor="text1" w:themeTint="99"/>
        <w:insideV w:val="single" w:sz="4" w:space="0" w:color="35C6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C6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C6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BFF" w:themeFill="text1" w:themeFillTint="33"/>
      </w:tcPr>
    </w:tblStylePr>
    <w:tblStylePr w:type="band1Horz">
      <w:tblPr/>
      <w:tcPr>
        <w:shd w:val="clear" w:color="auto" w:fill="BBEB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69E5"/>
    <w:rPr>
      <w:color w:val="00415C" w:themeColor="accent1" w:themeShade="BF"/>
    </w:rPr>
    <w:tblPr>
      <w:tblStyleRowBandSize w:val="1"/>
      <w:tblStyleColBandSize w:val="1"/>
      <w:tblBorders>
        <w:top w:val="single" w:sz="4" w:space="0" w:color="16BCFF" w:themeColor="accent1" w:themeTint="99"/>
        <w:left w:val="single" w:sz="4" w:space="0" w:color="16BCFF" w:themeColor="accent1" w:themeTint="99"/>
        <w:bottom w:val="single" w:sz="4" w:space="0" w:color="16BCFF" w:themeColor="accent1" w:themeTint="99"/>
        <w:right w:val="single" w:sz="4" w:space="0" w:color="16BCFF" w:themeColor="accent1" w:themeTint="99"/>
        <w:insideH w:val="single" w:sz="4" w:space="0" w:color="16BCFF" w:themeColor="accent1" w:themeTint="99"/>
        <w:insideV w:val="single" w:sz="4" w:space="0" w:color="16B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B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B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8FF" w:themeFill="accent1" w:themeFillTint="33"/>
      </w:tcPr>
    </w:tblStylePr>
    <w:tblStylePr w:type="band1Horz">
      <w:tblPr/>
      <w:tcPr>
        <w:shd w:val="clear" w:color="auto" w:fill="B1E8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769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7B" w:themeFill="accent1"/>
      </w:tcPr>
    </w:tblStylePr>
    <w:tblStylePr w:type="band1Vert">
      <w:tblPr/>
      <w:tcPr>
        <w:shd w:val="clear" w:color="auto" w:fill="64D2FF" w:themeFill="accent1" w:themeFillTint="66"/>
      </w:tcPr>
    </w:tblStylePr>
    <w:tblStylePr w:type="band1Horz">
      <w:tblPr/>
      <w:tcPr>
        <w:shd w:val="clear" w:color="auto" w:fill="64D2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69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B5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B5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B5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B5D3" w:themeFill="accent2"/>
      </w:tcPr>
    </w:tblStylePr>
    <w:tblStylePr w:type="band1Vert">
      <w:tblPr/>
      <w:tcPr>
        <w:shd w:val="clear" w:color="auto" w:fill="C2E1ED" w:themeFill="accent2" w:themeFillTint="66"/>
      </w:tcPr>
    </w:tblStylePr>
    <w:tblStylePr w:type="band1Horz">
      <w:tblPr/>
      <w:tcPr>
        <w:shd w:val="clear" w:color="auto" w:fill="C2E1ED" w:themeFill="accent2" w:themeFillTint="66"/>
      </w:tcPr>
    </w:tblStylePr>
  </w:style>
  <w:style w:type="table" w:styleId="PlainTable3">
    <w:name w:val="Plain Table 3"/>
    <w:basedOn w:val="TableNormal"/>
    <w:uiPriority w:val="43"/>
    <w:rsid w:val="00B769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6C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6C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769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CF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CF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CF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CF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769E5"/>
    <w:tblPr>
      <w:tblStyleRowBandSize w:val="1"/>
      <w:tblStyleColBandSize w:val="1"/>
      <w:tblBorders>
        <w:top w:val="single" w:sz="4" w:space="0" w:color="78D8FF" w:themeColor="text1" w:themeTint="66"/>
        <w:left w:val="single" w:sz="4" w:space="0" w:color="78D8FF" w:themeColor="text1" w:themeTint="66"/>
        <w:bottom w:val="single" w:sz="4" w:space="0" w:color="78D8FF" w:themeColor="text1" w:themeTint="66"/>
        <w:right w:val="single" w:sz="4" w:space="0" w:color="78D8FF" w:themeColor="text1" w:themeTint="66"/>
        <w:insideH w:val="single" w:sz="4" w:space="0" w:color="78D8FF" w:themeColor="text1" w:themeTint="66"/>
        <w:insideV w:val="single" w:sz="4" w:space="0" w:color="78D8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C6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C6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769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3">
    <w:name w:val="Current List3"/>
    <w:uiPriority w:val="99"/>
    <w:rsid w:val="008B62D5"/>
    <w:pPr>
      <w:numPr>
        <w:numId w:val="24"/>
      </w:numPr>
    </w:pPr>
  </w:style>
  <w:style w:type="numbering" w:customStyle="1" w:styleId="CurrentList4">
    <w:name w:val="Current List4"/>
    <w:uiPriority w:val="99"/>
    <w:rsid w:val="008B62D5"/>
    <w:pPr>
      <w:numPr>
        <w:numId w:val="25"/>
      </w:numPr>
    </w:pPr>
  </w:style>
  <w:style w:type="paragraph" w:customStyle="1" w:styleId="Style1">
    <w:name w:val="Style1"/>
    <w:basedOn w:val="Body"/>
    <w:qFormat/>
    <w:rsid w:val="00DA5A08"/>
    <w:rPr>
      <w:b/>
      <w:bCs/>
    </w:rPr>
  </w:style>
  <w:style w:type="character" w:styleId="UnresolvedMention">
    <w:name w:val="Unresolved Mention"/>
    <w:basedOn w:val="DefaultParagraphFont"/>
    <w:rsid w:val="00C5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cdesign.org/tools/uocava-emai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ivicdesign.org/tools/uocava-emai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sminaswanson/Library/CloudStorage/GoogleDrive-tasmin@civicdesign.org/Shared%20drives/Project%20Hub/Internal%20Templates/CCD-Template-Tool-Word.dotx" TargetMode="External"/></Relationships>
</file>

<file path=word/theme/theme1.xml><?xml version="1.0" encoding="utf-8"?>
<a:theme xmlns:a="http://schemas.openxmlformats.org/drawingml/2006/main" name="Office Theme">
  <a:themeElements>
    <a:clrScheme name="CCD Brand">
      <a:dk1>
        <a:srgbClr val="007DAE"/>
      </a:dk1>
      <a:lt1>
        <a:srgbClr val="FFFFFF"/>
      </a:lt1>
      <a:dk2>
        <a:srgbClr val="003850"/>
      </a:dk2>
      <a:lt2>
        <a:srgbClr val="CEE7F0"/>
      </a:lt2>
      <a:accent1>
        <a:srgbClr val="00587B"/>
      </a:accent1>
      <a:accent2>
        <a:srgbClr val="69B5D3"/>
      </a:accent2>
      <a:accent3>
        <a:srgbClr val="E9E0EA"/>
      </a:accent3>
      <a:accent4>
        <a:srgbClr val="976392"/>
      </a:accent4>
      <a:accent5>
        <a:srgbClr val="E0E3E6"/>
      </a:accent5>
      <a:accent6>
        <a:srgbClr val="472C40"/>
      </a:accent6>
      <a:hlink>
        <a:srgbClr val="00587B"/>
      </a:hlink>
      <a:folHlink>
        <a:srgbClr val="00587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3F3F3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27ECFA-3A91-4E44-9BCB-645C4525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CCD-Template-Tool-Word.dotx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CCD Research Report Template</vt:lpstr>
    </vt:vector>
  </TitlesOfParts>
  <Manager/>
  <Company>Center for Civic Design</Company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Research Report Template</dc:title>
  <dc:subject/>
  <dc:creator>Tasmin Swanson</dc:creator>
  <cp:keywords/>
  <dc:description/>
  <cp:lastModifiedBy>Tasmin Swanson</cp:lastModifiedBy>
  <cp:revision>3</cp:revision>
  <cp:lastPrinted>2022-07-19T02:13:00Z</cp:lastPrinted>
  <dcterms:created xsi:type="dcterms:W3CDTF">2025-12-16T17:48:00Z</dcterms:created>
  <dcterms:modified xsi:type="dcterms:W3CDTF">2025-12-16T17:50:00Z</dcterms:modified>
  <cp:category/>
  <cp:contentStatus>Draft Stage</cp:contentStatus>
</cp:coreProperties>
</file>